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61"/>
        <w:tblW w:w="1985" w:type="dxa"/>
        <w:tblLook w:val="04A0"/>
      </w:tblPr>
      <w:tblGrid>
        <w:gridCol w:w="2227"/>
      </w:tblGrid>
      <w:tr w:rsidR="00E8200F" w:rsidTr="001B1958">
        <w:trPr>
          <w:trHeight w:hRule="exact" w:val="2552"/>
        </w:trPr>
        <w:sdt>
          <w:sdtPr>
            <w:rPr>
              <w:lang w:val="en-CA"/>
            </w:rPr>
            <w:id w:val="1294995136"/>
            <w:showingPlcHdr/>
            <w:picture/>
          </w:sdtPr>
          <w:sdtContent>
            <w:tc>
              <w:tcPr>
                <w:tcW w:w="1985" w:type="dxa"/>
                <w:tcBorders>
                  <w:bottom w:val="single" w:sz="4" w:space="0" w:color="auto"/>
                </w:tcBorders>
              </w:tcPr>
              <w:p w:rsidR="00E8200F" w:rsidRDefault="00284536" w:rsidP="00E8200F">
                <w:pPr>
                  <w:rPr>
                    <w:lang w:val="en-CA"/>
                  </w:rPr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>
                      <wp:extent cx="1257497" cy="1584960"/>
                      <wp:effectExtent l="19050" t="0" r="0" b="0"/>
                      <wp:docPr id="30" name="Pictur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4920" cy="15943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B1958" w:rsidRPr="00C35A1B" w:rsidTr="007103E5">
        <w:trPr>
          <w:trHeight w:hRule="exact" w:val="436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958" w:rsidRPr="001B1958" w:rsidRDefault="001B1958" w:rsidP="007103E5">
            <w:pPr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B1958">
              <w:rPr>
                <w:rFonts w:ascii="Times New Roman" w:hAnsi="Times New Roman"/>
                <w:sz w:val="16"/>
                <w:szCs w:val="16"/>
                <w:lang w:val="en-CA"/>
              </w:rPr>
              <w:t xml:space="preserve">Please insert </w:t>
            </w:r>
            <w:r w:rsidR="007103E5">
              <w:rPr>
                <w:rFonts w:ascii="Times New Roman" w:hAnsi="Times New Roman"/>
                <w:sz w:val="16"/>
                <w:szCs w:val="16"/>
                <w:lang w:val="en-CA"/>
              </w:rPr>
              <w:t xml:space="preserve">logo of your organization </w:t>
            </w:r>
            <w:r w:rsidRPr="001B1958">
              <w:rPr>
                <w:rFonts w:ascii="Times New Roman" w:hAnsi="Times New Roman"/>
                <w:sz w:val="16"/>
                <w:szCs w:val="16"/>
                <w:lang w:val="en-CA"/>
              </w:rPr>
              <w:t xml:space="preserve"> abov</w:t>
            </w:r>
            <w:r>
              <w:rPr>
                <w:rFonts w:ascii="Times New Roman" w:hAnsi="Times New Roman"/>
                <w:sz w:val="16"/>
                <w:szCs w:val="16"/>
                <w:lang w:val="en-CA"/>
              </w:rPr>
              <w:t>e</w:t>
            </w:r>
          </w:p>
        </w:tc>
      </w:tr>
    </w:tbl>
    <w:p w:rsidR="00E8200F" w:rsidRDefault="00E8200F" w:rsidP="00E8200F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en-GB"/>
        </w:rPr>
      </w:pPr>
    </w:p>
    <w:p w:rsidR="00E8200F" w:rsidRDefault="00E8200F" w:rsidP="00E8200F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057E1E">
        <w:rPr>
          <w:rFonts w:ascii="Times New Roman" w:hAnsi="Times New Roman"/>
          <w:b/>
          <w:sz w:val="28"/>
          <w:szCs w:val="28"/>
          <w:lang w:val="en-GB"/>
        </w:rPr>
        <w:t xml:space="preserve">QUESTIONNAIRE </w:t>
      </w:r>
      <w:r w:rsidR="00A736C6">
        <w:rPr>
          <w:rFonts w:ascii="Times New Roman" w:hAnsi="Times New Roman"/>
          <w:b/>
          <w:sz w:val="28"/>
          <w:szCs w:val="28"/>
          <w:lang w:val="en-GB"/>
        </w:rPr>
        <w:t>ON THE OFFER SIDE</w:t>
      </w:r>
    </w:p>
    <w:p w:rsidR="00E8200F" w:rsidRDefault="00E8200F" w:rsidP="00E8200F">
      <w:pPr>
        <w:tabs>
          <w:tab w:val="left" w:pos="0"/>
        </w:tabs>
        <w:jc w:val="both"/>
        <w:rPr>
          <w:rFonts w:ascii="Times New Roman" w:hAnsi="Times New Roman"/>
          <w:bCs/>
          <w:sz w:val="18"/>
          <w:szCs w:val="18"/>
          <w:lang w:val="en-CA"/>
        </w:rPr>
      </w:pPr>
      <w:r>
        <w:rPr>
          <w:rFonts w:ascii="Times New Roman" w:hAnsi="Times New Roman"/>
          <w:bCs/>
          <w:sz w:val="18"/>
          <w:szCs w:val="18"/>
          <w:lang w:val="en-CA"/>
        </w:rPr>
        <w:t xml:space="preserve">If </w:t>
      </w:r>
      <w:r w:rsidR="00DB3FD5">
        <w:rPr>
          <w:rFonts w:ascii="Times New Roman" w:hAnsi="Times New Roman"/>
          <w:bCs/>
          <w:sz w:val="18"/>
          <w:szCs w:val="18"/>
          <w:lang w:val="en-CA"/>
        </w:rPr>
        <w:t>an</w:t>
      </w:r>
      <w:r w:rsidR="007103E5">
        <w:rPr>
          <w:rFonts w:ascii="Times New Roman" w:hAnsi="Times New Roman"/>
          <w:bCs/>
          <w:sz w:val="18"/>
          <w:szCs w:val="18"/>
          <w:lang w:val="en-CA"/>
        </w:rPr>
        <w:t xml:space="preserve"> organization is</w:t>
      </w:r>
      <w:r>
        <w:rPr>
          <w:rFonts w:ascii="Times New Roman" w:hAnsi="Times New Roman"/>
          <w:bCs/>
          <w:sz w:val="18"/>
          <w:szCs w:val="18"/>
          <w:lang w:val="en-CA"/>
        </w:rPr>
        <w:t xml:space="preserve"> interested </w:t>
      </w:r>
      <w:r w:rsidR="00A736C6">
        <w:rPr>
          <w:rFonts w:ascii="Times New Roman" w:hAnsi="Times New Roman"/>
          <w:bCs/>
          <w:sz w:val="18"/>
          <w:szCs w:val="18"/>
          <w:lang w:val="en-GB"/>
        </w:rPr>
        <w:t xml:space="preserve">in </w:t>
      </w:r>
      <w:r w:rsidR="00A736C6" w:rsidRPr="00A736C6">
        <w:rPr>
          <w:rFonts w:ascii="Times New Roman" w:hAnsi="Times New Roman"/>
          <w:bCs/>
          <w:sz w:val="18"/>
          <w:szCs w:val="18"/>
          <w:lang w:val="en-GB"/>
        </w:rPr>
        <w:t>host</w:t>
      </w:r>
      <w:r w:rsidR="00A736C6">
        <w:rPr>
          <w:rFonts w:ascii="Times New Roman" w:hAnsi="Times New Roman"/>
          <w:bCs/>
          <w:sz w:val="18"/>
          <w:szCs w:val="18"/>
          <w:lang w:val="en-GB"/>
        </w:rPr>
        <w:t>ing</w:t>
      </w:r>
      <w:r w:rsidR="00A736C6" w:rsidRPr="00A736C6">
        <w:rPr>
          <w:rFonts w:ascii="Times New Roman" w:hAnsi="Times New Roman"/>
          <w:bCs/>
          <w:sz w:val="18"/>
          <w:szCs w:val="18"/>
          <w:lang w:val="en-GB"/>
        </w:rPr>
        <w:t xml:space="preserve"> staff from the other national association (or hostels they manage)</w:t>
      </w:r>
      <w:r w:rsidR="00A736C6">
        <w:rPr>
          <w:rFonts w:ascii="Times New Roman" w:hAnsi="Times New Roman"/>
          <w:bCs/>
          <w:sz w:val="18"/>
          <w:szCs w:val="18"/>
          <w:lang w:val="en-GB"/>
        </w:rPr>
        <w:t>,</w:t>
      </w:r>
      <w:r w:rsidR="00DB3FD5">
        <w:rPr>
          <w:rFonts w:ascii="Times New Roman" w:hAnsi="Times New Roman"/>
          <w:bCs/>
          <w:sz w:val="18"/>
          <w:szCs w:val="18"/>
          <w:lang w:val="en-CA"/>
        </w:rPr>
        <w:t xml:space="preserve"> legal representative of the body</w:t>
      </w:r>
      <w:r>
        <w:rPr>
          <w:rFonts w:ascii="Times New Roman" w:hAnsi="Times New Roman"/>
          <w:bCs/>
          <w:sz w:val="18"/>
          <w:szCs w:val="18"/>
          <w:lang w:val="en-CA"/>
        </w:rPr>
        <w:t xml:space="preserve"> should fill t</w:t>
      </w:r>
      <w:r w:rsidRPr="00BC1656">
        <w:rPr>
          <w:rFonts w:ascii="Times New Roman" w:hAnsi="Times New Roman"/>
          <w:bCs/>
          <w:sz w:val="18"/>
          <w:szCs w:val="18"/>
          <w:lang w:val="en-CA"/>
        </w:rPr>
        <w:t>his application form in English.</w:t>
      </w:r>
      <w:r>
        <w:rPr>
          <w:rFonts w:ascii="Times New Roman" w:hAnsi="Times New Roman"/>
          <w:bCs/>
          <w:sz w:val="18"/>
          <w:szCs w:val="18"/>
          <w:lang w:val="en-CA"/>
        </w:rPr>
        <w:t xml:space="preserve"> </w:t>
      </w:r>
      <w:r w:rsidR="00DB3FD5">
        <w:rPr>
          <w:rFonts w:ascii="Times New Roman" w:hAnsi="Times New Roman"/>
          <w:bCs/>
          <w:sz w:val="18"/>
          <w:szCs w:val="18"/>
          <w:lang w:val="en-CA"/>
        </w:rPr>
        <w:t>All the</w:t>
      </w:r>
      <w:r>
        <w:rPr>
          <w:rFonts w:ascii="Times New Roman" w:hAnsi="Times New Roman"/>
          <w:bCs/>
          <w:sz w:val="18"/>
          <w:szCs w:val="18"/>
          <w:lang w:val="en-CA"/>
        </w:rPr>
        <w:t xml:space="preserve"> personal data will be used only for the purpose of </w:t>
      </w:r>
      <w:r w:rsidR="00A736C6">
        <w:rPr>
          <w:rFonts w:ascii="Times New Roman" w:hAnsi="Times New Roman"/>
          <w:bCs/>
          <w:sz w:val="18"/>
          <w:szCs w:val="18"/>
          <w:lang w:val="en-CA"/>
        </w:rPr>
        <w:t>staff exchange</w:t>
      </w:r>
      <w:r>
        <w:rPr>
          <w:rFonts w:ascii="Times New Roman" w:hAnsi="Times New Roman"/>
          <w:bCs/>
          <w:sz w:val="18"/>
          <w:szCs w:val="18"/>
          <w:lang w:val="en-CA"/>
        </w:rPr>
        <w:t>.</w:t>
      </w:r>
    </w:p>
    <w:p w:rsidR="005209F7" w:rsidRDefault="005209F7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5209F7" w:rsidRDefault="005209F7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  <w:r w:rsidRPr="00BC1656">
        <w:rPr>
          <w:rFonts w:ascii="Times New Roman" w:hAnsi="Times New Roman"/>
          <w:b/>
          <w:bCs/>
          <w:lang w:val="en-CA"/>
        </w:rPr>
        <w:t>General Information</w:t>
      </w:r>
    </w:p>
    <w:p w:rsidR="005209F7" w:rsidRPr="000B0896" w:rsidRDefault="005209F7" w:rsidP="005209F7">
      <w:pPr>
        <w:tabs>
          <w:tab w:val="left" w:pos="0"/>
        </w:tabs>
        <w:jc w:val="both"/>
        <w:rPr>
          <w:rFonts w:ascii="Times New Roman" w:hAnsi="Times New Roman"/>
          <w:b/>
          <w:bCs/>
          <w:sz w:val="8"/>
          <w:szCs w:val="8"/>
          <w:lang w:val="en-CA"/>
        </w:rPr>
      </w:pPr>
    </w:p>
    <w:tbl>
      <w:tblPr>
        <w:tblpPr w:leftFromText="180" w:rightFromText="180" w:vertAnchor="text" w:horzAnchor="margin" w:tblpY="-37"/>
        <w:tblW w:w="0" w:type="auto"/>
        <w:tblLook w:val="04A0"/>
      </w:tblPr>
      <w:tblGrid>
        <w:gridCol w:w="2093"/>
        <w:gridCol w:w="1984"/>
        <w:gridCol w:w="992"/>
        <w:gridCol w:w="2269"/>
      </w:tblGrid>
      <w:tr w:rsidR="005209F7" w:rsidRPr="000E1C07" w:rsidTr="007103E5">
        <w:tc>
          <w:tcPr>
            <w:tcW w:w="2093" w:type="dxa"/>
            <w:vAlign w:val="center"/>
          </w:tcPr>
          <w:p w:rsidR="005209F7" w:rsidRPr="000E1C07" w:rsidRDefault="007103E5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N</w:t>
            </w:r>
            <w:r w:rsidR="005209F7" w:rsidRPr="000E1C07">
              <w:rPr>
                <w:rFonts w:ascii="Times New Roman" w:hAnsi="Times New Roman"/>
                <w:bCs/>
                <w:lang w:val="en-CA"/>
              </w:rPr>
              <w:t>ame</w:t>
            </w:r>
            <w:r>
              <w:rPr>
                <w:rFonts w:ascii="Times New Roman" w:hAnsi="Times New Roman"/>
                <w:bCs/>
                <w:lang w:val="en-CA"/>
              </w:rPr>
              <w:t xml:space="preserve"> of organization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2"/>
            <w:placeholder>
              <w:docPart w:val="1297A34A6852489FB60D7D914F46670A"/>
            </w:placeholder>
            <w:showingPlcHdr/>
            <w:text/>
          </w:sdtPr>
          <w:sdtContent>
            <w:tc>
              <w:tcPr>
                <w:tcW w:w="524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5209F7" w:rsidRPr="000E1C07" w:rsidRDefault="00FF4CFD" w:rsidP="00113A42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name</w:t>
                </w:r>
              </w:p>
            </w:tc>
          </w:sdtContent>
        </w:sdt>
      </w:tr>
      <w:tr w:rsidR="005209F7" w:rsidRPr="000E1C07" w:rsidTr="007103E5">
        <w:tc>
          <w:tcPr>
            <w:tcW w:w="2093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 xml:space="preserve">Address 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5"/>
            <w:placeholder>
              <w:docPart w:val="5B662A4438CC46DAA97CFC23AE6497C5"/>
            </w:placeholder>
            <w:showingPlcHdr/>
            <w:text/>
          </w:sdtPr>
          <w:sdtContent>
            <w:tc>
              <w:tcPr>
                <w:tcW w:w="524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209F7" w:rsidRPr="000E1C07" w:rsidRDefault="00FF4CFD" w:rsidP="00113A42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address</w:t>
                </w:r>
              </w:p>
            </w:tc>
          </w:sdtContent>
        </w:sdt>
      </w:tr>
      <w:tr w:rsidR="005209F7" w:rsidRPr="000E1C07" w:rsidTr="00113A42">
        <w:tc>
          <w:tcPr>
            <w:tcW w:w="2093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City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6"/>
            <w:placeholder>
              <w:docPart w:val="46E757D388C84A90A2F02000EAE926C4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209F7" w:rsidRPr="000E1C07" w:rsidRDefault="00FF4CFD" w:rsidP="00FF4CF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city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Country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90"/>
            <w:placeholder>
              <w:docPart w:val="E310C0CDAB1B41E3BEEFC4FD57E8C74B"/>
            </w:placeholder>
            <w:showingPlcHdr/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209F7" w:rsidRPr="000E1C07" w:rsidRDefault="00FF4CFD" w:rsidP="00FF4CFD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country</w:t>
                </w:r>
              </w:p>
            </w:tc>
          </w:sdtContent>
        </w:sdt>
      </w:tr>
      <w:tr w:rsidR="005209F7" w:rsidRPr="000E1C07" w:rsidTr="00113A42">
        <w:tc>
          <w:tcPr>
            <w:tcW w:w="2093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Postal code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7"/>
            <w:placeholder>
              <w:docPart w:val="A87C1DE0BBC142EB9D772A5A1F20E15F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209F7" w:rsidRPr="000E1C07" w:rsidRDefault="00FF4CFD" w:rsidP="00FF4CF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code</w:t>
                </w:r>
              </w:p>
            </w:tc>
          </w:sdtContent>
        </w:sdt>
        <w:tc>
          <w:tcPr>
            <w:tcW w:w="992" w:type="dxa"/>
            <w:vAlign w:val="center"/>
          </w:tcPr>
          <w:p w:rsidR="005209F7" w:rsidRPr="000E1C07" w:rsidRDefault="00113A42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Area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172"/>
            <w:placeholder>
              <w:docPart w:val="A62197C182694A57B0070CBD49CE9DEF"/>
            </w:placeholder>
            <w:showingPlcHdr/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209F7" w:rsidRPr="000E1C07" w:rsidRDefault="00113A42" w:rsidP="00113A42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area</w:t>
                </w:r>
              </w:p>
            </w:tc>
          </w:sdtContent>
        </w:sdt>
      </w:tr>
      <w:tr w:rsidR="005209F7" w:rsidRPr="000E1C07" w:rsidTr="00113A42">
        <w:tc>
          <w:tcPr>
            <w:tcW w:w="2093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Phone number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8"/>
            <w:placeholder>
              <w:docPart w:val="3750DEC6C4894B85A5E831ADC1CFF955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209F7" w:rsidRPr="000E1C07" w:rsidRDefault="00FF4CFD" w:rsidP="00FF4CF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number</w:t>
                </w:r>
              </w:p>
            </w:tc>
          </w:sdtContent>
        </w:sdt>
        <w:tc>
          <w:tcPr>
            <w:tcW w:w="992" w:type="dxa"/>
            <w:vAlign w:val="center"/>
          </w:tcPr>
          <w:p w:rsidR="005209F7" w:rsidRPr="000E1C07" w:rsidRDefault="005209F7" w:rsidP="00FF4CF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E-mail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9"/>
            <w:placeholder>
              <w:docPart w:val="589B5E55DB43471E90E0D684487A37B2"/>
            </w:placeholder>
            <w:showingPlcHdr/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209F7" w:rsidRPr="000E1C07" w:rsidRDefault="00FF4CFD" w:rsidP="00DB3FD5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e-mail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704"/>
        <w:tblW w:w="9606" w:type="dxa"/>
        <w:tblLook w:val="04A0"/>
      </w:tblPr>
      <w:tblGrid>
        <w:gridCol w:w="3085"/>
        <w:gridCol w:w="1559"/>
        <w:gridCol w:w="993"/>
        <w:gridCol w:w="992"/>
        <w:gridCol w:w="872"/>
        <w:gridCol w:w="262"/>
        <w:gridCol w:w="1843"/>
      </w:tblGrid>
      <w:tr w:rsidR="00DB3FD5" w:rsidTr="00262A79">
        <w:trPr>
          <w:trHeight w:val="27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Default="00DB3FD5" w:rsidP="00A736C6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 xml:space="preserve">Person in charge of </w:t>
            </w:r>
            <w:r w:rsidR="00A736C6">
              <w:rPr>
                <w:rFonts w:ascii="Times New Roman" w:hAnsi="Times New Roman"/>
                <w:lang w:val="en-CA"/>
              </w:rPr>
              <w:t>staff exchange</w:t>
            </w:r>
            <w:r>
              <w:rPr>
                <w:rFonts w:ascii="Times New Roman" w:hAnsi="Times New Roman"/>
                <w:lang w:val="en-CA"/>
              </w:rPr>
              <w:t xml:space="preserve"> in organization: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Default="00DB3FD5" w:rsidP="00DB3FD5">
            <w:pPr>
              <w:rPr>
                <w:rFonts w:ascii="Times New Roman" w:hAnsi="Times New Roman"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Last name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272"/>
            <w:placeholder>
              <w:docPart w:val="1C77BB9A94D842AAA285365261C00FCB"/>
            </w:placeholder>
            <w:showingPlcHdr/>
            <w:text/>
          </w:sdtPr>
          <w:sdtContent>
            <w:tc>
              <w:tcPr>
                <w:tcW w:w="496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B3FD5" w:rsidRDefault="00DB3FD5" w:rsidP="00DB3FD5">
                <w:pPr>
                  <w:rPr>
                    <w:rFonts w:ascii="Times New Roman" w:hAnsi="Times New Roman"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the last name</w:t>
                </w:r>
              </w:p>
            </w:tc>
          </w:sdtContent>
        </w:sdt>
      </w:tr>
      <w:tr w:rsidR="00DB3FD5" w:rsidTr="00DB3FD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Default="00DB3FD5" w:rsidP="00DB3FD5">
            <w:pPr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Pr="000E1C07" w:rsidRDefault="00DB3FD5" w:rsidP="00DB3FD5">
            <w:pPr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First name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273"/>
            <w:placeholder>
              <w:docPart w:val="B819D5B0CB5748DE9C7120FB2EEF21F8"/>
            </w:placeholder>
            <w:showingPlcHdr/>
            <w:text/>
          </w:sdtPr>
          <w:sdtContent>
            <w:tc>
              <w:tcPr>
                <w:tcW w:w="496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B3FD5" w:rsidRDefault="00DB3FD5" w:rsidP="00DB3FD5">
                <w:pPr>
                  <w:rPr>
                    <w:rFonts w:ascii="Times New Roman" w:hAnsi="Times New Roman"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the first name</w:t>
                </w:r>
              </w:p>
            </w:tc>
          </w:sdtContent>
        </w:sdt>
      </w:tr>
      <w:tr w:rsidR="00DB3FD5" w:rsidTr="00262A7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Default="00DB3FD5" w:rsidP="00DB3FD5">
            <w:pPr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Pr="000E1C07" w:rsidRDefault="00DB3FD5" w:rsidP="00DB3FD5">
            <w:pPr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Phone number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294"/>
            <w:placeholder>
              <w:docPart w:val="B18EF5DB46474EFDA1A5004D877B5C30"/>
            </w:placeholder>
            <w:showingPlcHdr/>
            <w:text/>
          </w:sdtPr>
          <w:sdtContent>
            <w:tc>
              <w:tcPr>
                <w:tcW w:w="19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B3FD5" w:rsidRPr="000E1C07" w:rsidRDefault="00DB3FD5" w:rsidP="00DB3FD5">
                <w:pPr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number</w:t>
                </w:r>
              </w:p>
            </w:tc>
          </w:sdtContent>
        </w:sdt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Pr="000E1C07" w:rsidRDefault="00DB3FD5" w:rsidP="00DB3FD5">
            <w:pPr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E-mail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306"/>
            <w:placeholder>
              <w:docPart w:val="E41EB999A4C7498FAA14DF46F4AD4735"/>
            </w:placeholder>
            <w:showingPlcHdr/>
            <w:text/>
          </w:sdtPr>
          <w:sdtContent>
            <w:tc>
              <w:tcPr>
                <w:tcW w:w="210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B3FD5" w:rsidRPr="000E1C07" w:rsidRDefault="00DB3FD5" w:rsidP="00DB3FD5">
                <w:pPr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e-mail</w:t>
                </w:r>
              </w:p>
            </w:tc>
          </w:sdtContent>
        </w:sdt>
      </w:tr>
      <w:tr w:rsidR="00DB3FD5" w:rsidRPr="00C35A1B" w:rsidTr="00262A79">
        <w:trPr>
          <w:trHeight w:val="18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Default="00DB3FD5" w:rsidP="00DB3FD5">
            <w:pPr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D5" w:rsidRPr="000E1C07" w:rsidRDefault="00DB3FD5" w:rsidP="00DB3FD5">
            <w:pPr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 xml:space="preserve">Position 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314"/>
            <w:placeholder>
              <w:docPart w:val="49F8201C0CC64006AE37ED9A8B371E58"/>
            </w:placeholder>
            <w:showingPlcHdr/>
            <w:text/>
          </w:sdtPr>
          <w:sdtContent>
            <w:tc>
              <w:tcPr>
                <w:tcW w:w="4962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B3FD5" w:rsidRPr="000E1C07" w:rsidRDefault="00DB3FD5" w:rsidP="00DB3FD5">
                <w:pPr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the position in organization</w:t>
                </w:r>
              </w:p>
            </w:tc>
          </w:sdtContent>
        </w:sdt>
      </w:tr>
      <w:tr w:rsidR="006F5658" w:rsidRPr="007103E5" w:rsidTr="006F5658">
        <w:trPr>
          <w:trHeight w:val="40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658" w:rsidRDefault="006F5658" w:rsidP="00DB3FD5">
            <w:pPr>
              <w:rPr>
                <w:rFonts w:ascii="Times New Roman" w:hAnsi="Times New Roman"/>
                <w:lang w:val="en-CA"/>
              </w:rPr>
            </w:pPr>
          </w:p>
          <w:p w:rsidR="006F5658" w:rsidRDefault="006F5658" w:rsidP="00DB3FD5">
            <w:pPr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658" w:rsidRDefault="006F5658" w:rsidP="00DB3FD5">
            <w:pPr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Gender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5658" w:rsidRDefault="00EF54C2" w:rsidP="00DB3FD5">
            <w:pPr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8.4pt;height:18.6pt" o:ole="">
                  <v:imagedata r:id="rId9" o:title=""/>
                </v:shape>
                <w:control r:id="rId10" w:name="CheckBox1" w:shapeid="_x0000_i1029"/>
              </w:objec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5658" w:rsidRDefault="00EF54C2" w:rsidP="00DB3FD5">
            <w:pPr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object w:dxaOrig="225" w:dyaOrig="225">
                <v:shape id="_x0000_i1031" type="#_x0000_t75" style="width:48.6pt;height:18.6pt" o:ole="">
                  <v:imagedata r:id="rId11" o:title=""/>
                </v:shape>
                <w:control r:id="rId12" w:name="CheckBox2" w:shapeid="_x0000_i1031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5658" w:rsidRDefault="006F5658" w:rsidP="00DB3FD5">
            <w:pPr>
              <w:rPr>
                <w:rFonts w:ascii="Times New Roman" w:hAnsi="Times New Roman"/>
                <w:bCs/>
                <w:lang w:val="en-CA"/>
              </w:rPr>
            </w:pPr>
          </w:p>
        </w:tc>
      </w:tr>
      <w:tr w:rsidR="006F5658" w:rsidRPr="00C35A1B" w:rsidTr="006F5658">
        <w:trPr>
          <w:trHeight w:val="40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658" w:rsidRDefault="006F5658" w:rsidP="00DB3FD5">
            <w:pPr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658" w:rsidRDefault="006F5658" w:rsidP="00DB3FD5">
            <w:pPr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Date of birth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34"/>
            <w:placeholder>
              <w:docPart w:val="7465CC7C22E940058BF3F550F0A5C1F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F5658" w:rsidRDefault="006F5658" w:rsidP="00DB3FD5">
                <w:pPr>
                  <w:rPr>
                    <w:rFonts w:ascii="Times New Roman" w:hAnsi="Times New Roman"/>
                    <w:bCs/>
                    <w:lang w:val="en-CA"/>
                  </w:rPr>
                </w:pPr>
                <w:r w:rsidRPr="006F5658">
                  <w:rPr>
                    <w:rStyle w:val="PlaceholderText"/>
                    <w:rFonts w:ascii="Times New Roman" w:hAnsi="Times New Roman"/>
                    <w:lang w:val="en-GB"/>
                  </w:rPr>
                  <w:t>Click here to enter a date.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658" w:rsidRDefault="006F5658" w:rsidP="00DB3FD5">
            <w:pPr>
              <w:rPr>
                <w:rFonts w:ascii="Times New Roman" w:hAnsi="Times New Roman"/>
                <w:bCs/>
                <w:lang w:val="en-CA"/>
              </w:rPr>
            </w:pPr>
          </w:p>
        </w:tc>
      </w:tr>
    </w:tbl>
    <w:p w:rsidR="009122B0" w:rsidRPr="000E1C07" w:rsidRDefault="009122B0" w:rsidP="00206A1F">
      <w:pPr>
        <w:rPr>
          <w:rFonts w:ascii="Times New Roman" w:hAnsi="Times New Roman"/>
          <w:lang w:val="en-CA"/>
        </w:rPr>
      </w:pPr>
    </w:p>
    <w:tbl>
      <w:tblPr>
        <w:tblStyle w:val="TableGrid"/>
        <w:tblW w:w="7985" w:type="dxa"/>
        <w:tblLook w:val="04A0"/>
      </w:tblPr>
      <w:tblGrid>
        <w:gridCol w:w="3227"/>
        <w:gridCol w:w="4758"/>
      </w:tblGrid>
      <w:tr w:rsidR="00262A79" w:rsidRPr="000E1C07" w:rsidTr="00262A79">
        <w:trPr>
          <w:cantSplit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62A79" w:rsidRPr="000E1C07" w:rsidRDefault="00262A79" w:rsidP="007103E5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Language (s) spoken in organization</w:t>
            </w:r>
            <w:r w:rsidRPr="000E1C07">
              <w:rPr>
                <w:rFonts w:ascii="Times New Roman" w:hAnsi="Times New Roman"/>
                <w:lang w:val="en-CA"/>
              </w:rPr>
              <w:t xml:space="preserve"> 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179"/>
            <w:lock w:val="sdtLocked"/>
            <w:placeholder>
              <w:docPart w:val="01E8D8690F9F4D7389D78434C9B5B224"/>
            </w:placeholder>
            <w:showingPlcHdr/>
            <w:text/>
          </w:sdtPr>
          <w:sdtContent>
            <w:tc>
              <w:tcPr>
                <w:tcW w:w="475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62A79" w:rsidRPr="000E1C07" w:rsidRDefault="00262A79" w:rsidP="000B0896">
                <w:pPr>
                  <w:rPr>
                    <w:rFonts w:ascii="Times New Roman" w:hAnsi="Times New Roman"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language (s) </w:t>
                </w:r>
              </w:p>
            </w:tc>
          </w:sdtContent>
        </w:sdt>
      </w:tr>
    </w:tbl>
    <w:p w:rsidR="003222DD" w:rsidRDefault="003222DD" w:rsidP="00BD16A9">
      <w:pPr>
        <w:rPr>
          <w:rFonts w:ascii="Times New Roman" w:hAnsi="Times New Roman"/>
          <w:lang w:val="en-CA"/>
        </w:rPr>
      </w:pPr>
    </w:p>
    <w:p w:rsidR="00886D6B" w:rsidRDefault="00886D6B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>Special</w:t>
      </w:r>
      <w:r w:rsidRPr="00BC1656">
        <w:rPr>
          <w:rFonts w:ascii="Times New Roman" w:hAnsi="Times New Roman"/>
          <w:b/>
          <w:bCs/>
          <w:lang w:val="en-CA"/>
        </w:rPr>
        <w:t xml:space="preserve"> Information</w:t>
      </w:r>
    </w:p>
    <w:p w:rsidR="00886D6B" w:rsidRDefault="00886D6B" w:rsidP="00BD16A9">
      <w:pPr>
        <w:rPr>
          <w:rFonts w:ascii="Times New Roman" w:hAnsi="Times New Roman"/>
          <w:lang w:val="en-CA"/>
        </w:rPr>
      </w:pPr>
    </w:p>
    <w:p w:rsidR="00281C61" w:rsidRDefault="00281C61" w:rsidP="00761D92">
      <w:pPr>
        <w:jc w:val="both"/>
        <w:rPr>
          <w:rFonts w:ascii="Times New Roman" w:hAnsi="Times New Roman"/>
          <w:sz w:val="18"/>
          <w:szCs w:val="18"/>
          <w:lang w:val="en-CA"/>
        </w:rPr>
      </w:pPr>
      <w:r w:rsidRPr="00761D92">
        <w:rPr>
          <w:rFonts w:ascii="Times New Roman" w:hAnsi="Times New Roman"/>
          <w:sz w:val="18"/>
          <w:szCs w:val="18"/>
          <w:lang w:val="en-CA"/>
        </w:rPr>
        <w:t xml:space="preserve">Please indicate below </w:t>
      </w:r>
      <w:r w:rsidR="00A736C6">
        <w:rPr>
          <w:rFonts w:ascii="Times New Roman" w:hAnsi="Times New Roman"/>
          <w:sz w:val="18"/>
          <w:szCs w:val="18"/>
          <w:lang w:val="en-CA"/>
        </w:rPr>
        <w:t>what benefits</w:t>
      </w:r>
      <w:r w:rsidRPr="00761D92">
        <w:rPr>
          <w:rFonts w:ascii="Times New Roman" w:hAnsi="Times New Roman"/>
          <w:sz w:val="18"/>
          <w:szCs w:val="18"/>
          <w:lang w:val="en-CA"/>
        </w:rPr>
        <w:t xml:space="preserve"> </w:t>
      </w:r>
      <w:r w:rsidR="00A736C6">
        <w:rPr>
          <w:rFonts w:ascii="Times New Roman" w:hAnsi="Times New Roman"/>
          <w:sz w:val="18"/>
          <w:szCs w:val="18"/>
          <w:lang w:val="en-CA"/>
        </w:rPr>
        <w:t xml:space="preserve">your organization </w:t>
      </w:r>
      <w:r w:rsidR="008B1210">
        <w:rPr>
          <w:rFonts w:ascii="Times New Roman" w:hAnsi="Times New Roman"/>
          <w:sz w:val="18"/>
          <w:szCs w:val="18"/>
          <w:lang w:val="en-CA"/>
        </w:rPr>
        <w:t xml:space="preserve">could </w:t>
      </w:r>
      <w:r w:rsidR="00A736C6">
        <w:rPr>
          <w:rFonts w:ascii="Times New Roman" w:hAnsi="Times New Roman"/>
          <w:sz w:val="18"/>
          <w:szCs w:val="18"/>
          <w:lang w:val="en-CA"/>
        </w:rPr>
        <w:t>bring to staff members of the other national association (or hostels they manage)</w:t>
      </w:r>
      <w:r w:rsidRPr="00761D92">
        <w:rPr>
          <w:rFonts w:ascii="Times New Roman" w:hAnsi="Times New Roman"/>
          <w:sz w:val="18"/>
          <w:szCs w:val="18"/>
          <w:lang w:val="en-CA"/>
        </w:rPr>
        <w:t>.</w:t>
      </w:r>
      <w:r w:rsidR="00D20D7B">
        <w:rPr>
          <w:rFonts w:ascii="Times New Roman" w:hAnsi="Times New Roman"/>
          <w:sz w:val="18"/>
          <w:szCs w:val="18"/>
          <w:lang w:val="en-CA"/>
        </w:rPr>
        <w:t xml:space="preserve"> </w:t>
      </w:r>
      <w:r w:rsidR="008B1210">
        <w:rPr>
          <w:rFonts w:ascii="Times New Roman" w:hAnsi="Times New Roman"/>
          <w:sz w:val="18"/>
          <w:szCs w:val="18"/>
          <w:lang w:val="en-CA"/>
        </w:rPr>
        <w:t xml:space="preserve">In addition, please describe the </w:t>
      </w:r>
      <w:r w:rsidR="00A736C6">
        <w:rPr>
          <w:rFonts w:ascii="Times New Roman" w:hAnsi="Times New Roman"/>
          <w:sz w:val="18"/>
          <w:szCs w:val="18"/>
          <w:lang w:val="en-CA"/>
        </w:rPr>
        <w:t>benefits</w:t>
      </w:r>
      <w:r w:rsidR="008B1210">
        <w:rPr>
          <w:rFonts w:ascii="Times New Roman" w:hAnsi="Times New Roman"/>
          <w:sz w:val="18"/>
          <w:szCs w:val="18"/>
          <w:lang w:val="en-CA"/>
        </w:rPr>
        <w:t xml:space="preserve"> briefly.</w:t>
      </w:r>
    </w:p>
    <w:p w:rsidR="006D1DA4" w:rsidRPr="006D1DA4" w:rsidRDefault="006D1DA4" w:rsidP="00761D92">
      <w:pPr>
        <w:jc w:val="both"/>
        <w:rPr>
          <w:rFonts w:ascii="Times New Roman" w:hAnsi="Times New Roman"/>
          <w:sz w:val="8"/>
          <w:szCs w:val="8"/>
          <w:lang w:val="en-CA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3119"/>
        <w:gridCol w:w="6487"/>
      </w:tblGrid>
      <w:tr w:rsidR="002805B2" w:rsidTr="002D174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5B2" w:rsidRPr="00281C61" w:rsidRDefault="002B4CA4" w:rsidP="009E327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left="142" w:hanging="142"/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Benefit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392"/>
            <w:placeholder>
              <w:docPart w:val="679384FC5FA74AF6917D9AE39CEEA786"/>
            </w:placeholder>
            <w:showingPlcHdr/>
            <w:text/>
          </w:sdtPr>
          <w:sdtContent>
            <w:tc>
              <w:tcPr>
                <w:tcW w:w="648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805B2" w:rsidRDefault="002805B2" w:rsidP="002B4CA4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 w:rsidR="002B4CA4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benefit</w:t>
                </w:r>
              </w:p>
            </w:tc>
          </w:sdtContent>
        </w:sdt>
      </w:tr>
      <w:tr w:rsidR="002805B2" w:rsidTr="002B4CA4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5B2" w:rsidRDefault="002805B2" w:rsidP="008B1210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Short description:</w:t>
            </w:r>
          </w:p>
        </w:tc>
      </w:tr>
      <w:tr w:rsidR="002805B2" w:rsidTr="002B4CA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lang w:val="en-CA"/>
              </w:rPr>
              <w:id w:val="7990626"/>
              <w:placeholder>
                <w:docPart w:val="F7708ECD14594C2A8912E21781A32953"/>
              </w:placeholder>
            </w:sdtPr>
            <w:sdtContent>
              <w:p w:rsidR="002B4CA4" w:rsidRDefault="002B4CA4" w:rsidP="002B4CA4"/>
              <w:p w:rsidR="00854F81" w:rsidRDefault="00854F81" w:rsidP="002B4CA4"/>
              <w:p w:rsidR="002B4CA4" w:rsidRDefault="002B4CA4" w:rsidP="002B4CA4"/>
              <w:p w:rsidR="002B4CA4" w:rsidRDefault="002B4CA4" w:rsidP="002B4CA4"/>
              <w:p w:rsidR="002B4CA4" w:rsidRDefault="002B4CA4" w:rsidP="002B4CA4"/>
              <w:p w:rsidR="002B4CA4" w:rsidRPr="002938D4" w:rsidRDefault="002B4CA4" w:rsidP="002B4CA4">
                <w:pPr>
                  <w:rPr>
                    <w:rFonts w:ascii="Times New Roman" w:hAnsi="Times New Roman"/>
                  </w:rPr>
                </w:pPr>
              </w:p>
              <w:p w:rsidR="002B4CA4" w:rsidRDefault="00EF54C2" w:rsidP="002B4CA4">
                <w:pPr>
                  <w:rPr>
                    <w:rFonts w:ascii="Times New Roman" w:hAnsi="Times New Roman"/>
                    <w:lang w:val="en-CA"/>
                  </w:rPr>
                </w:pPr>
              </w:p>
            </w:sdtContent>
          </w:sdt>
          <w:p w:rsidR="002805B2" w:rsidRPr="002D174B" w:rsidRDefault="002805B2" w:rsidP="008B1210">
            <w:pPr>
              <w:rPr>
                <w:rFonts w:ascii="Times New Roman" w:hAnsi="Times New Roman"/>
                <w:sz w:val="8"/>
                <w:szCs w:val="8"/>
                <w:lang w:val="en-CA"/>
              </w:rPr>
            </w:pPr>
          </w:p>
        </w:tc>
      </w:tr>
      <w:tr w:rsidR="00484CC9" w:rsidTr="002B4CA4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4CC9" w:rsidRPr="00281C61" w:rsidRDefault="002B4CA4" w:rsidP="009E3273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284" w:hanging="284"/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Benefit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395"/>
            <w:placeholder>
              <w:docPart w:val="42FD45DF3C004ECE8EB305139DAE8D8D"/>
            </w:placeholder>
            <w:showingPlcHdr/>
            <w:text/>
          </w:sdtPr>
          <w:sdtContent>
            <w:tc>
              <w:tcPr>
                <w:tcW w:w="64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84CC9" w:rsidRDefault="00484CC9" w:rsidP="002B4CA4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 w:rsidR="002B4CA4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benefit</w:t>
                </w:r>
              </w:p>
            </w:tc>
          </w:sdtContent>
        </w:sdt>
      </w:tr>
      <w:tr w:rsidR="00484CC9" w:rsidTr="002B4CA4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CC9" w:rsidRDefault="00484CC9" w:rsidP="008B1210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Short description:</w:t>
            </w:r>
          </w:p>
        </w:tc>
      </w:tr>
      <w:tr w:rsidR="00484CC9" w:rsidRPr="00A736C6" w:rsidTr="002B4CA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A4" w:rsidRDefault="00A736C6" w:rsidP="002B4CA4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 xml:space="preserve"> </w:t>
            </w:r>
          </w:p>
          <w:sdt>
            <w:sdtPr>
              <w:rPr>
                <w:rFonts w:ascii="Times New Roman" w:hAnsi="Times New Roman"/>
                <w:lang w:val="en-CA"/>
              </w:rPr>
              <w:id w:val="370336198"/>
              <w:placeholder>
                <w:docPart w:val="24BC453777E948BD84199F829E321A3D"/>
              </w:placeholder>
            </w:sdtPr>
            <w:sdtContent>
              <w:p w:rsidR="002B4CA4" w:rsidRDefault="002B4CA4" w:rsidP="002B4CA4"/>
              <w:p w:rsidR="002B4CA4" w:rsidRDefault="002B4CA4" w:rsidP="002B4CA4"/>
              <w:p w:rsidR="002B4CA4" w:rsidRDefault="002B4CA4" w:rsidP="002B4CA4"/>
              <w:p w:rsidR="002B4CA4" w:rsidRDefault="002B4CA4" w:rsidP="002B4CA4"/>
              <w:p w:rsidR="002B4CA4" w:rsidRDefault="002B4CA4" w:rsidP="002B4CA4"/>
              <w:p w:rsidR="002B4CA4" w:rsidRPr="002938D4" w:rsidRDefault="002B4CA4" w:rsidP="002B4CA4">
                <w:pPr>
                  <w:rPr>
                    <w:rFonts w:ascii="Times New Roman" w:hAnsi="Times New Roman"/>
                  </w:rPr>
                </w:pPr>
              </w:p>
              <w:p w:rsidR="002B4CA4" w:rsidRDefault="00EF54C2" w:rsidP="002B4CA4">
                <w:pPr>
                  <w:rPr>
                    <w:rFonts w:ascii="Times New Roman" w:hAnsi="Times New Roman"/>
                    <w:lang w:val="en-CA"/>
                  </w:rPr>
                </w:pPr>
              </w:p>
            </w:sdtContent>
          </w:sdt>
          <w:p w:rsidR="00484CC9" w:rsidRPr="002D174B" w:rsidRDefault="00A736C6" w:rsidP="008B1210">
            <w:pPr>
              <w:rPr>
                <w:rFonts w:ascii="Times New Roman" w:hAnsi="Times New Roman"/>
                <w:sz w:val="8"/>
                <w:szCs w:val="8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 xml:space="preserve">      </w:t>
            </w:r>
          </w:p>
        </w:tc>
      </w:tr>
    </w:tbl>
    <w:p w:rsidR="00A43F38" w:rsidRPr="002D174B" w:rsidRDefault="00A43F38" w:rsidP="00BD16A9">
      <w:pPr>
        <w:rPr>
          <w:rFonts w:ascii="Times New Roman" w:hAnsi="Times New Roman"/>
          <w:sz w:val="8"/>
          <w:szCs w:val="8"/>
          <w:lang w:val="en-CA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2693"/>
        <w:gridCol w:w="1985"/>
        <w:gridCol w:w="2693"/>
      </w:tblGrid>
      <w:tr w:rsidR="0049274C" w:rsidRPr="00C35A1B" w:rsidTr="0049274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74C" w:rsidRPr="000E1C07" w:rsidRDefault="0049274C" w:rsidP="007103E5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Possible starting date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58"/>
            <w:placeholder>
              <w:docPart w:val="E012B81EB9784550A09DE38453B5476B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9274C" w:rsidRPr="000E1C07" w:rsidRDefault="0049274C" w:rsidP="007103E5">
                <w:pPr>
                  <w:rPr>
                    <w:rFonts w:ascii="Times New Roman" w:hAnsi="Times New Roman"/>
                    <w:lang w:val="en-CA"/>
                  </w:rPr>
                </w:pPr>
                <w:r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a date.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74C" w:rsidRPr="000E1C07" w:rsidRDefault="0049274C" w:rsidP="0049274C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Possible ending date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77"/>
            <w:placeholder>
              <w:docPart w:val="6D755DC7CFD349A3B7F4C076B7794AA4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9274C" w:rsidRPr="000E1C07" w:rsidRDefault="0049274C" w:rsidP="007103E5">
                <w:pPr>
                  <w:rPr>
                    <w:rFonts w:ascii="Times New Roman" w:hAnsi="Times New Roman"/>
                    <w:lang w:val="en-CA"/>
                  </w:rPr>
                </w:pPr>
                <w:r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a date.</w:t>
                </w:r>
              </w:p>
            </w:tc>
          </w:sdtContent>
        </w:sdt>
      </w:tr>
    </w:tbl>
    <w:p w:rsidR="00A43F38" w:rsidRDefault="00A43F38" w:rsidP="00BD16A9">
      <w:pPr>
        <w:rPr>
          <w:rFonts w:ascii="Times New Roman" w:hAnsi="Times New Roman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928"/>
      </w:tblGrid>
      <w:tr w:rsidR="009E3273" w:rsidRPr="00C35A1B" w:rsidTr="005C7C6D">
        <w:tc>
          <w:tcPr>
            <w:tcW w:w="1809" w:type="dxa"/>
            <w:vAlign w:val="center"/>
          </w:tcPr>
          <w:p w:rsidR="009E3273" w:rsidRDefault="009E3273" w:rsidP="009E3273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Minimum duration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67"/>
            <w:placeholder>
              <w:docPart w:val="04565F48123D4B9F9B5547929D7AF2D6"/>
            </w:placeholder>
            <w:showingPlcHdr/>
            <w:text/>
          </w:sdtPr>
          <w:sdtContent>
            <w:tc>
              <w:tcPr>
                <w:tcW w:w="4928" w:type="dxa"/>
                <w:tcBorders>
                  <w:bottom w:val="single" w:sz="4" w:space="0" w:color="auto"/>
                </w:tcBorders>
                <w:vAlign w:val="center"/>
              </w:tcPr>
              <w:p w:rsidR="009E3273" w:rsidRDefault="009E3273" w:rsidP="002B4CA4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minimum duration of </w:t>
                </w:r>
                <w:r w:rsidR="002B4CA4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staff exchange</w:t>
                </w:r>
              </w:p>
            </w:tc>
          </w:sdtContent>
        </w:sdt>
      </w:tr>
      <w:tr w:rsidR="009E3273" w:rsidRPr="00C35A1B" w:rsidTr="005C7C6D">
        <w:tc>
          <w:tcPr>
            <w:tcW w:w="1809" w:type="dxa"/>
            <w:vAlign w:val="center"/>
          </w:tcPr>
          <w:p w:rsidR="009E3273" w:rsidRDefault="009E3273" w:rsidP="009E3273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Maximum duration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68"/>
            <w:placeholder>
              <w:docPart w:val="CBFDFDE3B1A241E7AD0E28F7046B4FBE"/>
            </w:placeholder>
            <w:showingPlcHdr/>
            <w:text/>
          </w:sdtPr>
          <w:sdtContent>
            <w:tc>
              <w:tcPr>
                <w:tcW w:w="492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E3273" w:rsidRDefault="009E3273" w:rsidP="002B4CA4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maximum duration of </w:t>
                </w:r>
                <w:r w:rsidR="002B4CA4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staff exchange</w:t>
                </w:r>
              </w:p>
            </w:tc>
          </w:sdtContent>
        </w:sdt>
      </w:tr>
    </w:tbl>
    <w:p w:rsidR="00A43F38" w:rsidRDefault="00A43F38" w:rsidP="00BD16A9">
      <w:pPr>
        <w:rPr>
          <w:rFonts w:ascii="Times New Roman" w:hAnsi="Times New Roman"/>
          <w:lang w:val="en-CA"/>
        </w:rPr>
      </w:pPr>
    </w:p>
    <w:tbl>
      <w:tblPr>
        <w:tblStyle w:val="TableGrid"/>
        <w:tblW w:w="0" w:type="auto"/>
        <w:tblLook w:val="04A0"/>
      </w:tblPr>
      <w:tblGrid>
        <w:gridCol w:w="9714"/>
      </w:tblGrid>
      <w:tr w:rsidR="00F14810" w:rsidRPr="00C35A1B" w:rsidTr="009B6E1C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02"/>
              <w:gridCol w:w="1452"/>
            </w:tblGrid>
            <w:tr w:rsidR="002B4CA4" w:rsidRPr="00A736C6" w:rsidTr="002B4CA4">
              <w:tc>
                <w:tcPr>
                  <w:tcW w:w="3402" w:type="dxa"/>
                  <w:vAlign w:val="center"/>
                </w:tcPr>
                <w:p w:rsidR="002B4CA4" w:rsidRDefault="002B4CA4" w:rsidP="002B4CA4">
                  <w:pPr>
                    <w:ind w:left="-108"/>
                    <w:rPr>
                      <w:rFonts w:ascii="Times New Roman" w:hAnsi="Times New Roman"/>
                      <w:lang w:val="en-CA"/>
                    </w:rPr>
                  </w:pPr>
                  <w:r>
                    <w:rPr>
                      <w:rFonts w:ascii="Times New Roman" w:hAnsi="Times New Roman"/>
                      <w:lang w:val="en-CA"/>
                    </w:rPr>
                    <w:t>Minimum number of staff members</w:t>
                  </w:r>
                </w:p>
              </w:tc>
              <w:sdt>
                <w:sdtPr>
                  <w:rPr>
                    <w:rFonts w:ascii="Times New Roman" w:hAnsi="Times New Roman"/>
                    <w:lang w:val="en-CA"/>
                  </w:rPr>
                  <w:id w:val="370336214"/>
                  <w:placeholder>
                    <w:docPart w:val="9CFFCD97646A417F9600A4889385DCF2"/>
                  </w:placeholder>
                  <w:showingPlcHdr/>
                  <w:comboBox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</w:comboBox>
                </w:sdtPr>
                <w:sdtContent>
                  <w:tc>
                    <w:tcPr>
                      <w:tcW w:w="1452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2B4CA4" w:rsidRDefault="002B4CA4" w:rsidP="002B4CA4">
                      <w:pPr>
                        <w:rPr>
                          <w:rFonts w:ascii="Times New Roman" w:hAnsi="Times New Roman"/>
                          <w:lang w:val="en-CA"/>
                        </w:rPr>
                      </w:pPr>
                      <w:r w:rsidRPr="002B4CA4">
                        <w:rPr>
                          <w:rStyle w:val="PlaceholderText"/>
                          <w:rFonts w:ascii="Times New Roman" w:hAnsi="Times New Roman"/>
                        </w:rPr>
                        <w:t>Choose a number</w:t>
                      </w:r>
                    </w:p>
                  </w:tc>
                </w:sdtContent>
              </w:sdt>
            </w:tr>
            <w:tr w:rsidR="002B4CA4" w:rsidRPr="00C35A1B" w:rsidTr="002B4CA4">
              <w:tc>
                <w:tcPr>
                  <w:tcW w:w="3402" w:type="dxa"/>
                  <w:vAlign w:val="center"/>
                </w:tcPr>
                <w:p w:rsidR="002B4CA4" w:rsidRDefault="002B4CA4" w:rsidP="002B4CA4">
                  <w:pPr>
                    <w:ind w:left="-108"/>
                    <w:rPr>
                      <w:rFonts w:ascii="Times New Roman" w:hAnsi="Times New Roman"/>
                      <w:lang w:val="en-CA"/>
                    </w:rPr>
                  </w:pPr>
                  <w:r>
                    <w:rPr>
                      <w:rFonts w:ascii="Times New Roman" w:hAnsi="Times New Roman"/>
                      <w:lang w:val="en-CA"/>
                    </w:rPr>
                    <w:t>Maximum number of staff members</w:t>
                  </w:r>
                </w:p>
              </w:tc>
              <w:sdt>
                <w:sdtPr>
                  <w:rPr>
                    <w:rFonts w:ascii="Times New Roman" w:hAnsi="Times New Roman"/>
                    <w:lang w:val="en-CA"/>
                  </w:rPr>
                  <w:id w:val="370336225"/>
                  <w:placeholder>
                    <w:docPart w:val="6EF125FB727245C3B32FAD8221EEB05F"/>
                  </w:placeholder>
                  <w:showingPlcHdr/>
                  <w:comboBox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</w:comboBox>
                </w:sdtPr>
                <w:sdtContent>
                  <w:tc>
                    <w:tcPr>
                      <w:tcW w:w="1452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2B4CA4" w:rsidRDefault="002B4CA4" w:rsidP="002B4CA4">
                      <w:pPr>
                        <w:rPr>
                          <w:rFonts w:ascii="Times New Roman" w:hAnsi="Times New Roman"/>
                          <w:lang w:val="en-CA"/>
                        </w:rPr>
                      </w:pPr>
                      <w:r w:rsidRPr="00C35A1B">
                        <w:rPr>
                          <w:rStyle w:val="PlaceholderText"/>
                          <w:rFonts w:ascii="Times New Roman" w:hAnsi="Times New Roman"/>
                          <w:lang w:val="en-GB"/>
                        </w:rPr>
                        <w:t>Choose a number</w:t>
                      </w:r>
                    </w:p>
                  </w:tc>
                </w:sdtContent>
              </w:sdt>
            </w:tr>
          </w:tbl>
          <w:p w:rsidR="006D1DA4" w:rsidRPr="002B4CA4" w:rsidRDefault="006D1DA4" w:rsidP="005C7C6D">
            <w:pPr>
              <w:tabs>
                <w:tab w:val="left" w:pos="0"/>
                <w:tab w:val="left" w:pos="9214"/>
              </w:tabs>
              <w:ind w:right="321"/>
              <w:jc w:val="both"/>
              <w:rPr>
                <w:rFonts w:ascii="Times New Roman" w:hAnsi="Times New Roman"/>
                <w:bCs/>
                <w:lang w:val="en-CA"/>
              </w:rPr>
            </w:pPr>
          </w:p>
          <w:p w:rsidR="00854F81" w:rsidRPr="005C7C6D" w:rsidRDefault="00F14810" w:rsidP="00854F81">
            <w:pPr>
              <w:tabs>
                <w:tab w:val="left" w:pos="0"/>
                <w:tab w:val="left" w:pos="9214"/>
              </w:tabs>
              <w:ind w:right="321"/>
              <w:jc w:val="both"/>
              <w:rPr>
                <w:rFonts w:ascii="Times New Roman" w:hAnsi="Times New Roman"/>
                <w:lang w:val="en-GB"/>
              </w:rPr>
            </w:pPr>
            <w:r w:rsidRPr="005C7C6D">
              <w:rPr>
                <w:rFonts w:ascii="Times New Roman" w:hAnsi="Times New Roman"/>
                <w:bCs/>
                <w:lang w:val="en-GB"/>
              </w:rPr>
              <w:t xml:space="preserve">Expectations </w:t>
            </w:r>
            <w:r w:rsidRPr="005C7C6D">
              <w:rPr>
                <w:rFonts w:ascii="Times New Roman" w:hAnsi="Times New Roman"/>
                <w:lang w:val="en-GB"/>
              </w:rPr>
              <w:t xml:space="preserve">(what </w:t>
            </w:r>
            <w:r w:rsidR="00670A9D">
              <w:rPr>
                <w:rFonts w:ascii="Times New Roman" w:hAnsi="Times New Roman"/>
                <w:lang w:val="en-GB"/>
              </w:rPr>
              <w:t xml:space="preserve">do you expect from a </w:t>
            </w:r>
            <w:r w:rsidR="002B4CA4">
              <w:rPr>
                <w:rFonts w:ascii="Times New Roman" w:hAnsi="Times New Roman"/>
                <w:lang w:val="en-GB"/>
              </w:rPr>
              <w:t>staff exchange</w:t>
            </w:r>
            <w:r w:rsidRPr="005C7C6D">
              <w:rPr>
                <w:rFonts w:ascii="Times New Roman" w:hAnsi="Times New Roman"/>
                <w:lang w:val="en-GB"/>
              </w:rPr>
              <w:t>):</w:t>
            </w:r>
          </w:p>
        </w:tc>
      </w:tr>
      <w:tr w:rsidR="00F14810" w:rsidTr="009B6E1C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/>
                <w:lang w:val="en-CA"/>
              </w:rPr>
              <w:id w:val="370336239"/>
              <w:placeholder>
                <w:docPart w:val="E21B1591086D4EDAA7F598B3C4FD2E46"/>
              </w:placeholder>
            </w:sdtPr>
            <w:sdtContent>
              <w:p w:rsidR="00854F81" w:rsidRDefault="00854F81" w:rsidP="00854F8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</w:pPr>
              </w:p>
              <w:p w:rsidR="00854F81" w:rsidRDefault="00854F81" w:rsidP="00854F8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</w:pPr>
              </w:p>
              <w:p w:rsidR="00854F81" w:rsidRDefault="00854F81" w:rsidP="00854F8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</w:pPr>
              </w:p>
              <w:p w:rsidR="00854F81" w:rsidRDefault="00854F81" w:rsidP="00854F8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</w:pPr>
              </w:p>
              <w:p w:rsidR="00854F81" w:rsidRDefault="00854F81" w:rsidP="00854F8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</w:pPr>
              </w:p>
              <w:p w:rsidR="00854F81" w:rsidRPr="002938D4" w:rsidRDefault="00854F81" w:rsidP="00854F8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rFonts w:ascii="Times New Roman" w:hAnsi="Times New Roman"/>
                  </w:rPr>
                </w:pPr>
              </w:p>
              <w:p w:rsidR="00854F81" w:rsidRDefault="00EF54C2" w:rsidP="00854F8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rFonts w:ascii="Times New Roman" w:hAnsi="Times New Roman"/>
                    <w:lang w:val="en-CA"/>
                  </w:rPr>
                </w:pPr>
              </w:p>
            </w:sdtContent>
          </w:sdt>
          <w:p w:rsidR="00854F81" w:rsidRDefault="00854F81">
            <w:r>
              <w:rPr>
                <w:rFonts w:ascii="Times New Roman" w:hAnsi="Times New Roman"/>
                <w:lang w:val="en-CA"/>
              </w:rPr>
              <w:t xml:space="preserve">      </w:t>
            </w:r>
          </w:p>
          <w:tbl>
            <w:tblPr>
              <w:tblStyle w:val="TableGrid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493"/>
            </w:tblGrid>
            <w:tr w:rsidR="00854F81" w:rsidTr="00854F81">
              <w:tc>
                <w:tcPr>
                  <w:tcW w:w="9493" w:type="dxa"/>
                  <w:tcBorders>
                    <w:bottom w:val="single" w:sz="4" w:space="0" w:color="auto"/>
                  </w:tcBorders>
                </w:tcPr>
                <w:p w:rsidR="00854F81" w:rsidRDefault="00854F81" w:rsidP="00EB3E7D">
                  <w:pPr>
                    <w:rPr>
                      <w:rFonts w:ascii="Times New Roman" w:hAnsi="Times New Roman"/>
                      <w:lang w:val="en-CA"/>
                    </w:rPr>
                  </w:pPr>
                  <w:r>
                    <w:rPr>
                      <w:rFonts w:ascii="Times New Roman" w:hAnsi="Times New Roman"/>
                      <w:lang w:val="en-CA"/>
                    </w:rPr>
                    <w:t>Other comments:</w:t>
                  </w:r>
                </w:p>
              </w:tc>
            </w:tr>
            <w:tr w:rsidR="00854F81" w:rsidTr="00854F81">
              <w:tc>
                <w:tcPr>
                  <w:tcW w:w="9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4F81" w:rsidRDefault="00854F81" w:rsidP="00EB3E7D">
                  <w:pPr>
                    <w:rPr>
                      <w:rFonts w:ascii="Times New Roman" w:hAnsi="Times New Roman"/>
                      <w:lang w:val="en-CA"/>
                    </w:rPr>
                  </w:pPr>
                  <w:r>
                    <w:rPr>
                      <w:rFonts w:ascii="Times New Roman" w:hAnsi="Times New Roman"/>
                      <w:lang w:val="en-CA"/>
                    </w:rPr>
                    <w:t xml:space="preserve"> </w:t>
                  </w:r>
                </w:p>
                <w:sdt>
                  <w:sdtPr>
                    <w:rPr>
                      <w:rFonts w:ascii="Times New Roman" w:hAnsi="Times New Roman"/>
                      <w:lang w:val="en-CA"/>
                    </w:rPr>
                    <w:id w:val="370336238"/>
                    <w:placeholder>
                      <w:docPart w:val="DDCB301C23A4458CB4EEDF3606C14B16"/>
                    </w:placeholder>
                  </w:sdtPr>
                  <w:sdtContent>
                    <w:p w:rsidR="00854F81" w:rsidRDefault="00854F81" w:rsidP="00EB3E7D"/>
                    <w:p w:rsidR="00854F81" w:rsidRDefault="00854F81" w:rsidP="00EB3E7D"/>
                    <w:p w:rsidR="00854F81" w:rsidRDefault="00854F81" w:rsidP="00EB3E7D"/>
                    <w:p w:rsidR="00854F81" w:rsidRDefault="00854F81" w:rsidP="00EB3E7D"/>
                    <w:p w:rsidR="00854F81" w:rsidRDefault="00854F81" w:rsidP="00EB3E7D"/>
                    <w:p w:rsidR="00854F81" w:rsidRPr="002938D4" w:rsidRDefault="00854F81" w:rsidP="00EB3E7D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854F81" w:rsidRDefault="00EF54C2" w:rsidP="00EB3E7D">
                      <w:pPr>
                        <w:rPr>
                          <w:rFonts w:ascii="Times New Roman" w:hAnsi="Times New Roman"/>
                          <w:lang w:val="en-CA"/>
                        </w:rPr>
                      </w:pPr>
                    </w:p>
                  </w:sdtContent>
                </w:sdt>
                <w:p w:rsidR="00854F81" w:rsidRPr="002D174B" w:rsidRDefault="00854F81" w:rsidP="00EB3E7D">
                  <w:pPr>
                    <w:rPr>
                      <w:rFonts w:ascii="Times New Roman" w:hAnsi="Times New Roman"/>
                      <w:sz w:val="8"/>
                      <w:szCs w:val="8"/>
                      <w:lang w:val="en-CA"/>
                    </w:rPr>
                  </w:pPr>
                  <w:r>
                    <w:rPr>
                      <w:rFonts w:ascii="Times New Roman" w:hAnsi="Times New Roman"/>
                      <w:lang w:val="en-CA"/>
                    </w:rPr>
                    <w:t xml:space="preserve">      </w:t>
                  </w:r>
                </w:p>
              </w:tc>
            </w:tr>
          </w:tbl>
          <w:p w:rsidR="00BB76EA" w:rsidRDefault="00BB76EA" w:rsidP="00BD16A9">
            <w:pPr>
              <w:rPr>
                <w:rFonts w:ascii="Times New Roman" w:hAnsi="Times New Roman"/>
                <w:lang w:val="en-CA"/>
              </w:rPr>
            </w:pPr>
          </w:p>
        </w:tc>
      </w:tr>
      <w:tr w:rsidR="009B6E1C" w:rsidTr="009B6E1C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9B6E1C" w:rsidRDefault="009B6E1C" w:rsidP="00BD16A9">
            <w:pPr>
              <w:rPr>
                <w:rFonts w:ascii="Times New Roman" w:hAnsi="Times New Roman"/>
                <w:lang w:val="en-CA"/>
              </w:rPr>
            </w:pPr>
          </w:p>
        </w:tc>
      </w:tr>
    </w:tbl>
    <w:p w:rsidR="006F13DC" w:rsidRDefault="006F13DC" w:rsidP="00061175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both"/>
        <w:rPr>
          <w:rFonts w:ascii="Times New Roman" w:hAnsi="Times New Roman"/>
          <w:lang w:val="en-GB"/>
        </w:rPr>
      </w:pPr>
      <w:r w:rsidRPr="006F13DC">
        <w:rPr>
          <w:rFonts w:ascii="Times New Roman" w:hAnsi="Times New Roman"/>
          <w:lang w:val="en-GB"/>
        </w:rPr>
        <w:t>I</w:t>
      </w:r>
      <w:r w:rsidR="009B6E1C">
        <w:rPr>
          <w:rFonts w:ascii="Times New Roman" w:hAnsi="Times New Roman"/>
          <w:lang w:val="en-GB"/>
        </w:rPr>
        <w:t>, legal representative of the above mentioned organization,</w:t>
      </w:r>
      <w:r w:rsidRPr="006F13DC">
        <w:rPr>
          <w:rFonts w:ascii="Times New Roman" w:hAnsi="Times New Roman"/>
          <w:lang w:val="en-GB"/>
        </w:rPr>
        <w:t xml:space="preserve"> hereby certify that information </w:t>
      </w:r>
      <w:r w:rsidR="009B6E1C">
        <w:rPr>
          <w:rFonts w:ascii="Times New Roman" w:hAnsi="Times New Roman"/>
          <w:lang w:val="en-GB"/>
        </w:rPr>
        <w:t xml:space="preserve">in this questionnaire </w:t>
      </w:r>
      <w:r w:rsidRPr="006F13DC">
        <w:rPr>
          <w:rFonts w:ascii="Times New Roman" w:hAnsi="Times New Roman"/>
          <w:lang w:val="en-GB"/>
        </w:rPr>
        <w:t xml:space="preserve">is truthful. Should </w:t>
      </w:r>
      <w:r w:rsidR="00061175">
        <w:rPr>
          <w:rFonts w:ascii="Times New Roman" w:hAnsi="Times New Roman"/>
          <w:lang w:val="en-GB"/>
        </w:rPr>
        <w:t>the organization</w:t>
      </w:r>
      <w:r w:rsidRPr="006F13DC">
        <w:rPr>
          <w:rFonts w:ascii="Times New Roman" w:hAnsi="Times New Roman"/>
          <w:lang w:val="en-GB"/>
        </w:rPr>
        <w:t xml:space="preserve"> be selected, I am duly aware of the all the general conditions and costs.</w:t>
      </w:r>
    </w:p>
    <w:p w:rsidR="008F16DE" w:rsidRPr="006F13DC" w:rsidRDefault="008F16DE" w:rsidP="006F13DC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  <w:tab w:val="left" w:pos="142"/>
        </w:tabs>
        <w:ind w:left="142"/>
        <w:jc w:val="both"/>
        <w:rPr>
          <w:rFonts w:ascii="Times New Roman" w:hAnsi="Times New Roman"/>
          <w:lang w:val="en-GB"/>
        </w:rPr>
      </w:pPr>
    </w:p>
    <w:tbl>
      <w:tblPr>
        <w:tblStyle w:val="TableGrid"/>
        <w:tblW w:w="9639" w:type="dxa"/>
        <w:tblInd w:w="108" w:type="dxa"/>
        <w:tblLook w:val="04A0"/>
      </w:tblPr>
      <w:tblGrid>
        <w:gridCol w:w="3261"/>
        <w:gridCol w:w="2987"/>
        <w:gridCol w:w="594"/>
        <w:gridCol w:w="2797"/>
      </w:tblGrid>
      <w:tr w:rsidR="006F13DC" w:rsidRPr="00C35A1B" w:rsidTr="0006117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E1C" w:rsidRDefault="006F13DC" w:rsidP="00061175">
            <w:pPr>
              <w:ind w:left="-10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Last name, First name and </w:t>
            </w:r>
          </w:p>
          <w:p w:rsidR="006F13DC" w:rsidRDefault="006F13DC" w:rsidP="00DB3FD5">
            <w:pPr>
              <w:ind w:left="-10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Signature</w:t>
            </w:r>
            <w:r w:rsidR="00DB3FD5">
              <w:rPr>
                <w:rFonts w:ascii="Times New Roman" w:hAnsi="Times New Roman"/>
                <w:lang w:val="en-GB"/>
              </w:rPr>
              <w:t xml:space="preserve"> of Le</w:t>
            </w:r>
            <w:r w:rsidR="00061175">
              <w:rPr>
                <w:rFonts w:ascii="Times New Roman" w:hAnsi="Times New Roman"/>
                <w:lang w:val="en-GB"/>
              </w:rPr>
              <w:t xml:space="preserve">gal </w:t>
            </w:r>
            <w:r w:rsidR="00DB3FD5">
              <w:rPr>
                <w:rFonts w:ascii="Times New Roman" w:hAnsi="Times New Roman"/>
                <w:lang w:val="en-GB"/>
              </w:rPr>
              <w:t>R</w:t>
            </w:r>
            <w:r w:rsidR="00061175">
              <w:rPr>
                <w:rFonts w:ascii="Times New Roman" w:hAnsi="Times New Roman"/>
                <w:lang w:val="en-GB"/>
              </w:rPr>
              <w:t>epresentative</w:t>
            </w:r>
          </w:p>
        </w:tc>
        <w:sdt>
          <w:sdtPr>
            <w:rPr>
              <w:rFonts w:ascii="Times New Roman" w:hAnsi="Times New Roman"/>
              <w:lang w:val="en-GB"/>
            </w:rPr>
            <w:id w:val="372438893"/>
            <w:placeholder>
              <w:docPart w:val="DefaultPlaceholder_22675703"/>
            </w:placeholder>
            <w:showingPlcHdr/>
          </w:sdtPr>
          <w:sdtContent>
            <w:tc>
              <w:tcPr>
                <w:tcW w:w="298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F13DC" w:rsidRDefault="00C35A1B" w:rsidP="00061175">
                <w:pPr>
                  <w:rPr>
                    <w:rFonts w:ascii="Times New Roman" w:hAnsi="Times New Roman"/>
                    <w:lang w:val="en-GB"/>
                  </w:rPr>
                </w:pPr>
                <w:r w:rsidRPr="00C35A1B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3DC" w:rsidRDefault="006F13DC" w:rsidP="00061175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Date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83"/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F13DC" w:rsidRDefault="006F13DC" w:rsidP="00061175">
                <w:pPr>
                  <w:rPr>
                    <w:rFonts w:ascii="Times New Roman" w:hAnsi="Times New Roman"/>
                    <w:lang w:val="en-GB"/>
                  </w:rPr>
                </w:pPr>
                <w:r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a date.</w:t>
                </w:r>
              </w:p>
            </w:tc>
          </w:sdtContent>
        </w:sdt>
      </w:tr>
    </w:tbl>
    <w:p w:rsidR="000537A6" w:rsidRPr="006F13DC" w:rsidRDefault="000537A6" w:rsidP="000537A6">
      <w:pPr>
        <w:ind w:left="284" w:hanging="284"/>
        <w:jc w:val="both"/>
        <w:rPr>
          <w:rFonts w:ascii="Times New Roman" w:hAnsi="Times New Roman"/>
          <w:lang w:val="en-GB"/>
        </w:rPr>
      </w:pPr>
    </w:p>
    <w:p w:rsidR="00341C83" w:rsidRPr="000537A6" w:rsidRDefault="00341C83" w:rsidP="00BD16A9">
      <w:pPr>
        <w:rPr>
          <w:rFonts w:ascii="Times New Roman" w:hAnsi="Times New Roman"/>
          <w:lang w:val="en-GB"/>
        </w:rPr>
      </w:pPr>
    </w:p>
    <w:sectPr w:rsidR="00341C83" w:rsidRPr="000537A6" w:rsidSect="00CD741A">
      <w:headerReference w:type="default" r:id="rId13"/>
      <w:pgSz w:w="11906" w:h="16838"/>
      <w:pgMar w:top="1502" w:right="1274" w:bottom="1440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CA4" w:rsidRDefault="002B4CA4" w:rsidP="00E8200F">
      <w:r>
        <w:separator/>
      </w:r>
    </w:p>
  </w:endnote>
  <w:endnote w:type="continuationSeparator" w:id="0">
    <w:p w:rsidR="002B4CA4" w:rsidRDefault="002B4CA4" w:rsidP="00E8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CA4" w:rsidRDefault="002B4CA4" w:rsidP="00E8200F">
      <w:r>
        <w:separator/>
      </w:r>
    </w:p>
  </w:footnote>
  <w:footnote w:type="continuationSeparator" w:id="0">
    <w:p w:rsidR="002B4CA4" w:rsidRDefault="002B4CA4" w:rsidP="00E82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A4" w:rsidRPr="00A902F6" w:rsidRDefault="002B4CA4" w:rsidP="00E8200F">
    <w:pPr>
      <w:widowControl w:val="0"/>
      <w:autoSpaceDE w:val="0"/>
      <w:autoSpaceDN w:val="0"/>
      <w:adjustRightInd w:val="0"/>
      <w:rPr>
        <w:rFonts w:ascii="Arial" w:hAnsi="Arial" w:cs="Arial"/>
        <w:color w:val="222767"/>
        <w:sz w:val="23"/>
        <w:szCs w:val="23"/>
        <w:lang w:val="en-GB"/>
      </w:rPr>
    </w:pPr>
    <w:r>
      <w:rPr>
        <w:rFonts w:ascii="Arial" w:hAnsi="Arial" w:cs="Arial"/>
        <w:noProof/>
        <w:color w:val="222767"/>
        <w:sz w:val="23"/>
        <w:szCs w:val="23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-7620</wp:posOffset>
          </wp:positionV>
          <wp:extent cx="537210" cy="533400"/>
          <wp:effectExtent l="19050" t="0" r="0" b="0"/>
          <wp:wrapNone/>
          <wp:docPr id="7" name="Bild 1" descr="EUFED-Log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UFED-Log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222767"/>
        <w:sz w:val="23"/>
        <w:szCs w:val="23"/>
        <w:lang w:val="en-GB"/>
      </w:rPr>
      <w:t xml:space="preserve">                  </w:t>
    </w:r>
    <w:r w:rsidRPr="00A902F6">
      <w:rPr>
        <w:rFonts w:ascii="Arial" w:hAnsi="Arial" w:cs="Arial"/>
        <w:color w:val="222767"/>
        <w:sz w:val="23"/>
        <w:szCs w:val="23"/>
        <w:lang w:val="en-GB"/>
      </w:rPr>
      <w:t>EUROPEAN UNION FEDERATION</w:t>
    </w:r>
  </w:p>
  <w:p w:rsidR="002B4CA4" w:rsidRPr="00A902F6" w:rsidRDefault="002B4CA4" w:rsidP="00E8200F">
    <w:pPr>
      <w:widowControl w:val="0"/>
      <w:autoSpaceDE w:val="0"/>
      <w:autoSpaceDN w:val="0"/>
      <w:adjustRightInd w:val="0"/>
      <w:rPr>
        <w:rFonts w:ascii="Arial" w:hAnsi="Arial" w:cs="Arial"/>
        <w:color w:val="222767"/>
        <w:sz w:val="23"/>
        <w:szCs w:val="23"/>
        <w:lang w:val="en-GB"/>
      </w:rPr>
    </w:pPr>
    <w:r>
      <w:rPr>
        <w:rFonts w:ascii="Arial" w:hAnsi="Arial" w:cs="Arial"/>
        <w:color w:val="222767"/>
        <w:sz w:val="23"/>
        <w:szCs w:val="23"/>
        <w:lang w:val="en-GB"/>
      </w:rPr>
      <w:t xml:space="preserve">                  </w:t>
    </w:r>
    <w:r w:rsidRPr="00A902F6">
      <w:rPr>
        <w:rFonts w:ascii="Arial" w:hAnsi="Arial" w:cs="Arial"/>
        <w:color w:val="222767"/>
        <w:sz w:val="23"/>
        <w:szCs w:val="23"/>
        <w:lang w:val="en-GB"/>
      </w:rPr>
      <w:t>OF YOUTH HOSTEL ASSOCIATIONS</w:t>
    </w:r>
  </w:p>
  <w:p w:rsidR="002B4CA4" w:rsidRDefault="002B4CA4" w:rsidP="00E8200F">
    <w:pPr>
      <w:widowControl w:val="0"/>
      <w:autoSpaceDE w:val="0"/>
      <w:autoSpaceDN w:val="0"/>
      <w:adjustRightInd w:val="0"/>
      <w:rPr>
        <w:rFonts w:ascii="Arial" w:hAnsi="Arial" w:cs="Arial"/>
        <w:color w:val="222767"/>
        <w:sz w:val="23"/>
        <w:szCs w:val="23"/>
      </w:rPr>
    </w:pPr>
    <w:r>
      <w:rPr>
        <w:rFonts w:ascii="Arial" w:hAnsi="Arial" w:cs="Arial"/>
        <w:color w:val="222767"/>
        <w:sz w:val="23"/>
        <w:szCs w:val="23"/>
        <w:lang w:val="en-GB"/>
      </w:rPr>
      <w:t xml:space="preserve">                  </w:t>
    </w:r>
    <w:r>
      <w:rPr>
        <w:rFonts w:ascii="Arial" w:hAnsi="Arial" w:cs="Arial"/>
        <w:color w:val="222767"/>
        <w:sz w:val="23"/>
        <w:szCs w:val="23"/>
      </w:rPr>
      <w:t>(EUFED)</w:t>
    </w:r>
  </w:p>
  <w:p w:rsidR="002B4CA4" w:rsidRPr="00E8200F" w:rsidRDefault="002B4CA4" w:rsidP="00E8200F">
    <w:pPr>
      <w:widowControl w:val="0"/>
      <w:autoSpaceDE w:val="0"/>
      <w:autoSpaceDN w:val="0"/>
      <w:adjustRightInd w:val="0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37748"/>
    <w:multiLevelType w:val="hybridMultilevel"/>
    <w:tmpl w:val="9D069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Ld/hKCaZimCVs0G2FL5RK4cYRYk=" w:salt="UjOwR6+bew8z2vYcFUDgE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B4CA4"/>
    <w:rsid w:val="0001482E"/>
    <w:rsid w:val="00033841"/>
    <w:rsid w:val="0004468B"/>
    <w:rsid w:val="000537A6"/>
    <w:rsid w:val="00061175"/>
    <w:rsid w:val="000B0896"/>
    <w:rsid w:val="000D185C"/>
    <w:rsid w:val="000E1C07"/>
    <w:rsid w:val="00113A42"/>
    <w:rsid w:val="00161285"/>
    <w:rsid w:val="00192BA6"/>
    <w:rsid w:val="001B1958"/>
    <w:rsid w:val="00206A1F"/>
    <w:rsid w:val="00234771"/>
    <w:rsid w:val="00262A79"/>
    <w:rsid w:val="00266712"/>
    <w:rsid w:val="002805B2"/>
    <w:rsid w:val="00281C61"/>
    <w:rsid w:val="00282288"/>
    <w:rsid w:val="00284536"/>
    <w:rsid w:val="002B4CA4"/>
    <w:rsid w:val="002D174B"/>
    <w:rsid w:val="003222DD"/>
    <w:rsid w:val="00341C83"/>
    <w:rsid w:val="003C7515"/>
    <w:rsid w:val="00484CC9"/>
    <w:rsid w:val="0049274C"/>
    <w:rsid w:val="004C6C45"/>
    <w:rsid w:val="005209F7"/>
    <w:rsid w:val="00526730"/>
    <w:rsid w:val="00567A59"/>
    <w:rsid w:val="005A4593"/>
    <w:rsid w:val="005C7C6D"/>
    <w:rsid w:val="005E6B15"/>
    <w:rsid w:val="0060451B"/>
    <w:rsid w:val="006439AC"/>
    <w:rsid w:val="006674EF"/>
    <w:rsid w:val="00670A9D"/>
    <w:rsid w:val="00692D62"/>
    <w:rsid w:val="00695D80"/>
    <w:rsid w:val="006D1DA4"/>
    <w:rsid w:val="006F13DC"/>
    <w:rsid w:val="006F5658"/>
    <w:rsid w:val="007103E5"/>
    <w:rsid w:val="00761D92"/>
    <w:rsid w:val="007D4494"/>
    <w:rsid w:val="0083524E"/>
    <w:rsid w:val="00854F81"/>
    <w:rsid w:val="00886D6B"/>
    <w:rsid w:val="008B1210"/>
    <w:rsid w:val="008E2713"/>
    <w:rsid w:val="008F16DE"/>
    <w:rsid w:val="009122B0"/>
    <w:rsid w:val="00920108"/>
    <w:rsid w:val="009A3CD6"/>
    <w:rsid w:val="009B6E1C"/>
    <w:rsid w:val="009E3273"/>
    <w:rsid w:val="00A277C8"/>
    <w:rsid w:val="00A43F38"/>
    <w:rsid w:val="00A554FB"/>
    <w:rsid w:val="00A632BB"/>
    <w:rsid w:val="00A736C6"/>
    <w:rsid w:val="00AC3DF5"/>
    <w:rsid w:val="00BB76EA"/>
    <w:rsid w:val="00BD16A9"/>
    <w:rsid w:val="00BF0ECC"/>
    <w:rsid w:val="00C33A5C"/>
    <w:rsid w:val="00C35A1B"/>
    <w:rsid w:val="00CA323E"/>
    <w:rsid w:val="00CD741A"/>
    <w:rsid w:val="00D20D7B"/>
    <w:rsid w:val="00DB3FD5"/>
    <w:rsid w:val="00E8200F"/>
    <w:rsid w:val="00E84BED"/>
    <w:rsid w:val="00EF54C2"/>
    <w:rsid w:val="00F14810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0F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0F"/>
    <w:rPr>
      <w:rFonts w:ascii="Tahoma" w:eastAsia="Times New Roman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uiPriority w:val="59"/>
    <w:rsid w:val="00E8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0F"/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semiHidden/>
    <w:unhideWhenUsed/>
    <w:rsid w:val="00E82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00F"/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5209F7"/>
    <w:rPr>
      <w:color w:val="808080"/>
    </w:rPr>
  </w:style>
  <w:style w:type="character" w:customStyle="1" w:styleId="Style1">
    <w:name w:val="Style1"/>
    <w:basedOn w:val="DefaultParagraphFont"/>
    <w:uiPriority w:val="1"/>
    <w:rsid w:val="00BF0ECC"/>
    <w:rPr>
      <w:rFonts w:ascii="Times New Roman" w:hAnsi="Times New Roman"/>
      <w:sz w:val="18"/>
    </w:rPr>
  </w:style>
  <w:style w:type="paragraph" w:styleId="ListParagraph">
    <w:name w:val="List Paragraph"/>
    <w:basedOn w:val="Normal"/>
    <w:uiPriority w:val="34"/>
    <w:qFormat/>
    <w:rsid w:val="00281C61"/>
    <w:pPr>
      <w:ind w:left="720"/>
      <w:contextualSpacing/>
    </w:pPr>
  </w:style>
  <w:style w:type="paragraph" w:styleId="BlockText">
    <w:name w:val="Block Text"/>
    <w:basedOn w:val="Normal"/>
    <w:uiPriority w:val="99"/>
    <w:rsid w:val="000537A6"/>
    <w:pPr>
      <w:ind w:left="284" w:right="-519" w:hanging="284"/>
    </w:pPr>
    <w:rPr>
      <w:rFonts w:ascii="Arial" w:hAnsi="Arial" w:cs="Arial"/>
      <w:sz w:val="22"/>
      <w:szCs w:val="22"/>
      <w:lang w:val="fr-CA" w:eastAsia="en-US"/>
    </w:rPr>
  </w:style>
  <w:style w:type="paragraph" w:styleId="BodyTextIndent2">
    <w:name w:val="Body Text Indent 2"/>
    <w:basedOn w:val="Normal"/>
    <w:link w:val="BodyTextIndent2Char"/>
    <w:uiPriority w:val="99"/>
    <w:rsid w:val="006F13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ind w:left="6"/>
      <w:jc w:val="center"/>
    </w:pPr>
    <w:rPr>
      <w:rFonts w:ascii="Arial" w:hAnsi="Arial"/>
      <w:lang w:val="fr-C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F13DC"/>
    <w:rPr>
      <w:rFonts w:ascii="Arial" w:eastAsia="Times New Roman" w:hAnsi="Arial" w:cs="Times New Roman"/>
      <w:sz w:val="20"/>
      <w:szCs w:val="20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UFED\Project%20Staff%20Exchange\Questionnaire%20to%20Host%20Organizatio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297A34A6852489FB60D7D914F466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312C7-ACB3-481E-BA5D-5C9830564681}"/>
      </w:docPartPr>
      <w:docPartBody>
        <w:p w:rsidR="00CE3109" w:rsidRDefault="00CE3109" w:rsidP="00CE3109">
          <w:pPr>
            <w:pStyle w:val="1297A34A6852489FB60D7D914F46670A4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name</w:t>
          </w:r>
        </w:p>
      </w:docPartBody>
    </w:docPart>
    <w:docPart>
      <w:docPartPr>
        <w:name w:val="5B662A4438CC46DAA97CFC23AE649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D64D8-92E5-4C1F-A7A7-B8327772ECB5}"/>
      </w:docPartPr>
      <w:docPartBody>
        <w:p w:rsidR="00CE3109" w:rsidRDefault="00CE3109" w:rsidP="00CE3109">
          <w:pPr>
            <w:pStyle w:val="5B662A4438CC46DAA97CFC23AE6497C54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address</w:t>
          </w:r>
        </w:p>
      </w:docPartBody>
    </w:docPart>
    <w:docPart>
      <w:docPartPr>
        <w:name w:val="46E757D388C84A90A2F02000EAE9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6D1E5-F45B-4FE9-AFEB-EFE436587EB9}"/>
      </w:docPartPr>
      <w:docPartBody>
        <w:p w:rsidR="00CE3109" w:rsidRDefault="00CE3109" w:rsidP="00CE3109">
          <w:pPr>
            <w:pStyle w:val="46E757D388C84A90A2F02000EAE926C44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city</w:t>
          </w:r>
        </w:p>
      </w:docPartBody>
    </w:docPart>
    <w:docPart>
      <w:docPartPr>
        <w:name w:val="E310C0CDAB1B41E3BEEFC4FD57E8C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E6706-1155-4738-9ECA-A353395DECF4}"/>
      </w:docPartPr>
      <w:docPartBody>
        <w:p w:rsidR="00CE3109" w:rsidRDefault="00CE3109" w:rsidP="00CE3109">
          <w:pPr>
            <w:pStyle w:val="E310C0CDAB1B41E3BEEFC4FD57E8C74B4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country</w:t>
          </w:r>
        </w:p>
      </w:docPartBody>
    </w:docPart>
    <w:docPart>
      <w:docPartPr>
        <w:name w:val="A87C1DE0BBC142EB9D772A5A1F20E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F5146-FCFD-4D43-AB66-B678CCE4A588}"/>
      </w:docPartPr>
      <w:docPartBody>
        <w:p w:rsidR="00CE3109" w:rsidRDefault="00CE3109" w:rsidP="00CE3109">
          <w:pPr>
            <w:pStyle w:val="A87C1DE0BBC142EB9D772A5A1F20E15F4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code</w:t>
          </w:r>
        </w:p>
      </w:docPartBody>
    </w:docPart>
    <w:docPart>
      <w:docPartPr>
        <w:name w:val="A62197C182694A57B0070CBD49CE9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722A6-11B0-4CF7-B0A7-EB4C37A59764}"/>
      </w:docPartPr>
      <w:docPartBody>
        <w:p w:rsidR="00CE3109" w:rsidRDefault="00CE3109" w:rsidP="00CE3109">
          <w:pPr>
            <w:pStyle w:val="A62197C182694A57B0070CBD49CE9DEF4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area</w:t>
          </w:r>
        </w:p>
      </w:docPartBody>
    </w:docPart>
    <w:docPart>
      <w:docPartPr>
        <w:name w:val="3750DEC6C4894B85A5E831ADC1CFF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883F-4102-4B74-9132-BB8C73FD748D}"/>
      </w:docPartPr>
      <w:docPartBody>
        <w:p w:rsidR="00CE3109" w:rsidRDefault="00CE3109" w:rsidP="00CE3109">
          <w:pPr>
            <w:pStyle w:val="3750DEC6C4894B85A5E831ADC1CFF9554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number</w:t>
          </w:r>
        </w:p>
      </w:docPartBody>
    </w:docPart>
    <w:docPart>
      <w:docPartPr>
        <w:name w:val="589B5E55DB43471E90E0D684487A3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668F-48F8-4A15-9D43-85076AFB40D9}"/>
      </w:docPartPr>
      <w:docPartBody>
        <w:p w:rsidR="00CE3109" w:rsidRDefault="00CE3109" w:rsidP="00CE3109">
          <w:pPr>
            <w:pStyle w:val="589B5E55DB43471E90E0D684487A37B24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e-mail</w:t>
          </w:r>
        </w:p>
      </w:docPartBody>
    </w:docPart>
    <w:docPart>
      <w:docPartPr>
        <w:name w:val="1C77BB9A94D842AAA285365261C00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7D010-B4DE-4796-A3CC-0FEC2834E03A}"/>
      </w:docPartPr>
      <w:docPartBody>
        <w:p w:rsidR="00CE3109" w:rsidRDefault="00CE3109" w:rsidP="00CE3109">
          <w:pPr>
            <w:pStyle w:val="1C77BB9A94D842AAA285365261C00FCB4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the last name</w:t>
          </w:r>
        </w:p>
      </w:docPartBody>
    </w:docPart>
    <w:docPart>
      <w:docPartPr>
        <w:name w:val="B819D5B0CB5748DE9C7120FB2EEF2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A873-87CE-419F-AFD3-5E26B74D4D39}"/>
      </w:docPartPr>
      <w:docPartBody>
        <w:p w:rsidR="00CE3109" w:rsidRDefault="00CE3109" w:rsidP="00CE3109">
          <w:pPr>
            <w:pStyle w:val="B819D5B0CB5748DE9C7120FB2EEF21F84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the first name</w:t>
          </w:r>
        </w:p>
      </w:docPartBody>
    </w:docPart>
    <w:docPart>
      <w:docPartPr>
        <w:name w:val="B18EF5DB46474EFDA1A5004D877B5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D518-902A-4B4D-98FE-F5CC447F0E20}"/>
      </w:docPartPr>
      <w:docPartBody>
        <w:p w:rsidR="00CE3109" w:rsidRDefault="00CE3109" w:rsidP="00CE3109">
          <w:pPr>
            <w:pStyle w:val="B18EF5DB46474EFDA1A5004D877B5C304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number</w:t>
          </w:r>
        </w:p>
      </w:docPartBody>
    </w:docPart>
    <w:docPart>
      <w:docPartPr>
        <w:name w:val="E41EB999A4C7498FAA14DF46F4AD4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BBDC8-2054-43D9-AFBD-3EECE0FF6192}"/>
      </w:docPartPr>
      <w:docPartBody>
        <w:p w:rsidR="00CE3109" w:rsidRDefault="00CE3109" w:rsidP="00CE3109">
          <w:pPr>
            <w:pStyle w:val="E41EB999A4C7498FAA14DF46F4AD47354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e-mail</w:t>
          </w:r>
        </w:p>
      </w:docPartBody>
    </w:docPart>
    <w:docPart>
      <w:docPartPr>
        <w:name w:val="49F8201C0CC64006AE37ED9A8B37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3F1A-F9A3-4BAA-9930-9DA89B6A64AE}"/>
      </w:docPartPr>
      <w:docPartBody>
        <w:p w:rsidR="00CE3109" w:rsidRDefault="00CE3109" w:rsidP="00CE3109">
          <w:pPr>
            <w:pStyle w:val="49F8201C0CC64006AE37ED9A8B371E584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the position in organization</w:t>
          </w:r>
        </w:p>
      </w:docPartBody>
    </w:docPart>
    <w:docPart>
      <w:docPartPr>
        <w:name w:val="7465CC7C22E940058BF3F550F0A5C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4D7D9-FE97-4B1D-ACED-FF875D7BC1C1}"/>
      </w:docPartPr>
      <w:docPartBody>
        <w:p w:rsidR="00CE3109" w:rsidRDefault="00CE3109" w:rsidP="00CE3109">
          <w:pPr>
            <w:pStyle w:val="7465CC7C22E940058BF3F550F0A5C1F34"/>
          </w:pPr>
          <w:r w:rsidRPr="006F5658">
            <w:rPr>
              <w:rStyle w:val="PlaceholderText"/>
              <w:rFonts w:ascii="Times New Roman" w:hAnsi="Times New Roman"/>
              <w:lang w:val="en-GB"/>
            </w:rPr>
            <w:t>Click here to enter a date.</w:t>
          </w:r>
        </w:p>
      </w:docPartBody>
    </w:docPart>
    <w:docPart>
      <w:docPartPr>
        <w:name w:val="01E8D8690F9F4D7389D78434C9B5B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7C15D-77A8-4582-8A91-80AFCA75BFCE}"/>
      </w:docPartPr>
      <w:docPartBody>
        <w:p w:rsidR="00CE3109" w:rsidRDefault="00CE3109" w:rsidP="00CE3109">
          <w:pPr>
            <w:pStyle w:val="01E8D8690F9F4D7389D78434C9B5B2244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language (s) </w:t>
          </w:r>
        </w:p>
      </w:docPartBody>
    </w:docPart>
    <w:docPart>
      <w:docPartPr>
        <w:name w:val="679384FC5FA74AF6917D9AE39CEEA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FDEB4-C404-4012-8F91-D00387A14EDB}"/>
      </w:docPartPr>
      <w:docPartBody>
        <w:p w:rsidR="00CE3109" w:rsidRDefault="00CE3109" w:rsidP="00CE3109">
          <w:pPr>
            <w:pStyle w:val="679384FC5FA74AF6917D9AE39CEEA7864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benefit</w:t>
          </w:r>
        </w:p>
      </w:docPartBody>
    </w:docPart>
    <w:docPart>
      <w:docPartPr>
        <w:name w:val="42FD45DF3C004ECE8EB305139DAE8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E04C8-330F-449B-8118-41FE9DF2426F}"/>
      </w:docPartPr>
      <w:docPartBody>
        <w:p w:rsidR="00CE3109" w:rsidRDefault="00CE3109" w:rsidP="00CE3109">
          <w:pPr>
            <w:pStyle w:val="42FD45DF3C004ECE8EB305139DAE8D8D4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benefit</w:t>
          </w:r>
        </w:p>
      </w:docPartBody>
    </w:docPart>
    <w:docPart>
      <w:docPartPr>
        <w:name w:val="E012B81EB9784550A09DE38453B54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6E3BC-44B1-467B-ACF5-F5EF831BE9A3}"/>
      </w:docPartPr>
      <w:docPartBody>
        <w:p w:rsidR="00CE3109" w:rsidRDefault="00CE3109" w:rsidP="00CE3109">
          <w:pPr>
            <w:pStyle w:val="E012B81EB9784550A09DE38453B5476B4"/>
          </w:pP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Click here to enter a date.</w:t>
          </w:r>
        </w:p>
      </w:docPartBody>
    </w:docPart>
    <w:docPart>
      <w:docPartPr>
        <w:name w:val="6D755DC7CFD349A3B7F4C076B779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73F71-DA8E-4221-8CB1-AFC6AA386E11}"/>
      </w:docPartPr>
      <w:docPartBody>
        <w:p w:rsidR="00CE3109" w:rsidRDefault="00CE3109" w:rsidP="00CE3109">
          <w:pPr>
            <w:pStyle w:val="6D755DC7CFD349A3B7F4C076B7794AA44"/>
          </w:pP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Click here to enter a date.</w:t>
          </w:r>
        </w:p>
      </w:docPartBody>
    </w:docPart>
    <w:docPart>
      <w:docPartPr>
        <w:name w:val="04565F48123D4B9F9B5547929D7A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4B5D1-553E-408B-AF28-83B31A306CDD}"/>
      </w:docPartPr>
      <w:docPartBody>
        <w:p w:rsidR="00CE3109" w:rsidRDefault="00CE3109" w:rsidP="00CE3109">
          <w:pPr>
            <w:pStyle w:val="04565F48123D4B9F9B5547929D7AF2D64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minimum duration of staff exchange</w:t>
          </w:r>
        </w:p>
      </w:docPartBody>
    </w:docPart>
    <w:docPart>
      <w:docPartPr>
        <w:name w:val="CBFDFDE3B1A241E7AD0E28F7046B4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AE3B-0C4F-4836-B597-1B3BB4C2A635}"/>
      </w:docPartPr>
      <w:docPartBody>
        <w:p w:rsidR="00CE3109" w:rsidRDefault="00CE3109" w:rsidP="00CE3109">
          <w:pPr>
            <w:pStyle w:val="CBFDFDE3B1A241E7AD0E28F7046B4FBE4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maximum duration of staff exchange</w:t>
          </w:r>
        </w:p>
      </w:docPartBody>
    </w:docPart>
    <w:docPart>
      <w:docPartPr>
        <w:name w:val="F7708ECD14594C2A8912E21781A32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6729-DAD3-46CF-9E39-9B90D2A26298}"/>
      </w:docPartPr>
      <w:docPartBody>
        <w:p w:rsidR="00CE3109" w:rsidRDefault="00CE3109" w:rsidP="00CE3109">
          <w:pPr>
            <w:pStyle w:val="F7708ECD14594C2A8912E21781A32953"/>
          </w:pPr>
          <w:r w:rsidRPr="00324B9B">
            <w:rPr>
              <w:rStyle w:val="PlaceholderText"/>
            </w:rPr>
            <w:t>Click here to enter text.</w:t>
          </w:r>
        </w:p>
      </w:docPartBody>
    </w:docPart>
    <w:docPart>
      <w:docPartPr>
        <w:name w:val="24BC453777E948BD84199F829E32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1766-C49D-4C8E-9D5D-5B5D7C9396F0}"/>
      </w:docPartPr>
      <w:docPartBody>
        <w:p w:rsidR="00CE3109" w:rsidRDefault="00CE3109" w:rsidP="00CE3109">
          <w:pPr>
            <w:pStyle w:val="24BC453777E948BD84199F829E321A3D"/>
          </w:pPr>
          <w:r w:rsidRPr="00324B9B">
            <w:rPr>
              <w:rStyle w:val="PlaceholderText"/>
            </w:rPr>
            <w:t>Click here to enter text.</w:t>
          </w:r>
        </w:p>
      </w:docPartBody>
    </w:docPart>
    <w:docPart>
      <w:docPartPr>
        <w:name w:val="9CFFCD97646A417F9600A4889385D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1F00-EA62-4409-B863-56737B80A59A}"/>
      </w:docPartPr>
      <w:docPartBody>
        <w:p w:rsidR="00CE3109" w:rsidRDefault="00CE3109" w:rsidP="00CE3109">
          <w:pPr>
            <w:pStyle w:val="9CFFCD97646A417F9600A4889385DCF22"/>
          </w:pPr>
          <w:r w:rsidRPr="002B4CA4">
            <w:rPr>
              <w:rStyle w:val="PlaceholderText"/>
              <w:rFonts w:ascii="Times New Roman" w:hAnsi="Times New Roman"/>
            </w:rPr>
            <w:t>Choose a number</w:t>
          </w:r>
        </w:p>
      </w:docPartBody>
    </w:docPart>
    <w:docPart>
      <w:docPartPr>
        <w:name w:val="6EF125FB727245C3B32FAD8221EE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F4C12-813E-4A9A-B7A1-E027B87E9770}"/>
      </w:docPartPr>
      <w:docPartBody>
        <w:p w:rsidR="00CE3109" w:rsidRDefault="00CE3109" w:rsidP="00CE3109">
          <w:pPr>
            <w:pStyle w:val="6EF125FB727245C3B32FAD8221EEB05F2"/>
          </w:pPr>
          <w:r w:rsidRPr="002B4CA4">
            <w:rPr>
              <w:rStyle w:val="PlaceholderText"/>
              <w:rFonts w:ascii="Times New Roman" w:hAnsi="Times New Roman"/>
            </w:rPr>
            <w:t>Choose a number</w:t>
          </w:r>
        </w:p>
      </w:docPartBody>
    </w:docPart>
    <w:docPart>
      <w:docPartPr>
        <w:name w:val="DDCB301C23A4458CB4EEDF3606C14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4082-D85E-40BE-82DE-3F352EA1CB98}"/>
      </w:docPartPr>
      <w:docPartBody>
        <w:p w:rsidR="00D92E27" w:rsidRDefault="00CE3109" w:rsidP="00CE3109">
          <w:pPr>
            <w:pStyle w:val="DDCB301C23A4458CB4EEDF3606C14B16"/>
          </w:pPr>
          <w:r w:rsidRPr="00324B9B">
            <w:rPr>
              <w:rStyle w:val="PlaceholderText"/>
            </w:rPr>
            <w:t>Click here to enter text.</w:t>
          </w:r>
        </w:p>
      </w:docPartBody>
    </w:docPart>
    <w:docPart>
      <w:docPartPr>
        <w:name w:val="E21B1591086D4EDAA7F598B3C4FD2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6A4AF-D9C0-4BC8-94FB-8B3C14AB0FEC}"/>
      </w:docPartPr>
      <w:docPartBody>
        <w:p w:rsidR="00D92E27" w:rsidRDefault="00CE3109" w:rsidP="00CE3109">
          <w:pPr>
            <w:pStyle w:val="E21B1591086D4EDAA7F598B3C4FD2E46"/>
          </w:pPr>
          <w:r w:rsidRPr="00324B9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E3109"/>
    <w:rsid w:val="00CE3109"/>
    <w:rsid w:val="00D92E27"/>
    <w:rsid w:val="00E4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E27"/>
    <w:rPr>
      <w:color w:val="808080"/>
    </w:rPr>
  </w:style>
  <w:style w:type="paragraph" w:customStyle="1" w:styleId="1297A34A6852489FB60D7D914F46670A">
    <w:name w:val="1297A34A6852489FB60D7D914F46670A"/>
    <w:rsid w:val="00D92E27"/>
  </w:style>
  <w:style w:type="paragraph" w:customStyle="1" w:styleId="5B662A4438CC46DAA97CFC23AE6497C5">
    <w:name w:val="5B662A4438CC46DAA97CFC23AE6497C5"/>
    <w:rsid w:val="00D92E27"/>
  </w:style>
  <w:style w:type="paragraph" w:customStyle="1" w:styleId="46E757D388C84A90A2F02000EAE926C4">
    <w:name w:val="46E757D388C84A90A2F02000EAE926C4"/>
    <w:rsid w:val="00D92E27"/>
  </w:style>
  <w:style w:type="paragraph" w:customStyle="1" w:styleId="E310C0CDAB1B41E3BEEFC4FD57E8C74B">
    <w:name w:val="E310C0CDAB1B41E3BEEFC4FD57E8C74B"/>
    <w:rsid w:val="00D92E27"/>
  </w:style>
  <w:style w:type="paragraph" w:customStyle="1" w:styleId="A87C1DE0BBC142EB9D772A5A1F20E15F">
    <w:name w:val="A87C1DE0BBC142EB9D772A5A1F20E15F"/>
    <w:rsid w:val="00D92E27"/>
  </w:style>
  <w:style w:type="paragraph" w:customStyle="1" w:styleId="A62197C182694A57B0070CBD49CE9DEF">
    <w:name w:val="A62197C182694A57B0070CBD49CE9DEF"/>
    <w:rsid w:val="00D92E27"/>
  </w:style>
  <w:style w:type="paragraph" w:customStyle="1" w:styleId="3750DEC6C4894B85A5E831ADC1CFF955">
    <w:name w:val="3750DEC6C4894B85A5E831ADC1CFF955"/>
    <w:rsid w:val="00D92E27"/>
  </w:style>
  <w:style w:type="paragraph" w:customStyle="1" w:styleId="589B5E55DB43471E90E0D684487A37B2">
    <w:name w:val="589B5E55DB43471E90E0D684487A37B2"/>
    <w:rsid w:val="00D92E27"/>
  </w:style>
  <w:style w:type="paragraph" w:customStyle="1" w:styleId="1C77BB9A94D842AAA285365261C00FCB">
    <w:name w:val="1C77BB9A94D842AAA285365261C00FCB"/>
    <w:rsid w:val="00D92E27"/>
  </w:style>
  <w:style w:type="paragraph" w:customStyle="1" w:styleId="B819D5B0CB5748DE9C7120FB2EEF21F8">
    <w:name w:val="B819D5B0CB5748DE9C7120FB2EEF21F8"/>
    <w:rsid w:val="00D92E27"/>
  </w:style>
  <w:style w:type="paragraph" w:customStyle="1" w:styleId="B18EF5DB46474EFDA1A5004D877B5C30">
    <w:name w:val="B18EF5DB46474EFDA1A5004D877B5C30"/>
    <w:rsid w:val="00D92E27"/>
  </w:style>
  <w:style w:type="paragraph" w:customStyle="1" w:styleId="E41EB999A4C7498FAA14DF46F4AD4735">
    <w:name w:val="E41EB999A4C7498FAA14DF46F4AD4735"/>
    <w:rsid w:val="00D92E27"/>
  </w:style>
  <w:style w:type="paragraph" w:customStyle="1" w:styleId="49F8201C0CC64006AE37ED9A8B371E58">
    <w:name w:val="49F8201C0CC64006AE37ED9A8B371E58"/>
    <w:rsid w:val="00D92E27"/>
  </w:style>
  <w:style w:type="paragraph" w:customStyle="1" w:styleId="7465CC7C22E940058BF3F550F0A5C1F3">
    <w:name w:val="7465CC7C22E940058BF3F550F0A5C1F3"/>
    <w:rsid w:val="00D92E27"/>
  </w:style>
  <w:style w:type="paragraph" w:customStyle="1" w:styleId="01E8D8690F9F4D7389D78434C9B5B224">
    <w:name w:val="01E8D8690F9F4D7389D78434C9B5B224"/>
    <w:rsid w:val="00D92E27"/>
  </w:style>
  <w:style w:type="paragraph" w:customStyle="1" w:styleId="679384FC5FA74AF6917D9AE39CEEA786">
    <w:name w:val="679384FC5FA74AF6917D9AE39CEEA786"/>
    <w:rsid w:val="00D92E27"/>
  </w:style>
  <w:style w:type="paragraph" w:customStyle="1" w:styleId="42FD45DF3C004ECE8EB305139DAE8D8D">
    <w:name w:val="42FD45DF3C004ECE8EB305139DAE8D8D"/>
    <w:rsid w:val="00D92E27"/>
  </w:style>
  <w:style w:type="paragraph" w:customStyle="1" w:styleId="DB89F30D39154F33B1CA76A6273F3234">
    <w:name w:val="DB89F30D39154F33B1CA76A6273F3234"/>
    <w:rsid w:val="00D92E27"/>
  </w:style>
  <w:style w:type="paragraph" w:customStyle="1" w:styleId="E012B81EB9784550A09DE38453B5476B">
    <w:name w:val="E012B81EB9784550A09DE38453B5476B"/>
    <w:rsid w:val="00D92E27"/>
  </w:style>
  <w:style w:type="paragraph" w:customStyle="1" w:styleId="6D755DC7CFD349A3B7F4C076B7794AA4">
    <w:name w:val="6D755DC7CFD349A3B7F4C076B7794AA4"/>
    <w:rsid w:val="00D92E27"/>
  </w:style>
  <w:style w:type="paragraph" w:customStyle="1" w:styleId="04565F48123D4B9F9B5547929D7AF2D6">
    <w:name w:val="04565F48123D4B9F9B5547929D7AF2D6"/>
    <w:rsid w:val="00D92E27"/>
  </w:style>
  <w:style w:type="paragraph" w:customStyle="1" w:styleId="CBFDFDE3B1A241E7AD0E28F7046B4FBE">
    <w:name w:val="CBFDFDE3B1A241E7AD0E28F7046B4FBE"/>
    <w:rsid w:val="00D92E27"/>
  </w:style>
  <w:style w:type="paragraph" w:customStyle="1" w:styleId="2CA73EEF67884AAA8D0072559BC27B85">
    <w:name w:val="2CA73EEF67884AAA8D0072559BC27B85"/>
    <w:rsid w:val="00D92E27"/>
  </w:style>
  <w:style w:type="paragraph" w:customStyle="1" w:styleId="F7708ECD14594C2A8912E21781A32953">
    <w:name w:val="F7708ECD14594C2A8912E21781A32953"/>
    <w:rsid w:val="00CE3109"/>
  </w:style>
  <w:style w:type="paragraph" w:customStyle="1" w:styleId="24BC453777E948BD84199F829E321A3D">
    <w:name w:val="24BC453777E948BD84199F829E321A3D"/>
    <w:rsid w:val="00CE3109"/>
  </w:style>
  <w:style w:type="paragraph" w:customStyle="1" w:styleId="2ABB6AC321944FBAAF0A54B1A5568976">
    <w:name w:val="2ABB6AC321944FBAAF0A54B1A5568976"/>
    <w:rsid w:val="00CE3109"/>
  </w:style>
  <w:style w:type="paragraph" w:customStyle="1" w:styleId="3F28F1D0915E42D79DA425E8B514FA0F">
    <w:name w:val="3F28F1D0915E42D79DA425E8B514FA0F"/>
    <w:rsid w:val="00CE3109"/>
  </w:style>
  <w:style w:type="paragraph" w:customStyle="1" w:styleId="E1981DEB1AD5455091A94BD3DCA8FF0F">
    <w:name w:val="E1981DEB1AD5455091A94BD3DCA8FF0F"/>
    <w:rsid w:val="00CE3109"/>
  </w:style>
  <w:style w:type="paragraph" w:customStyle="1" w:styleId="1297A34A6852489FB60D7D914F46670A1">
    <w:name w:val="1297A34A6852489FB60D7D914F46670A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B662A4438CC46DAA97CFC23AE6497C51">
    <w:name w:val="5B662A4438CC46DAA97CFC23AE6497C5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6E757D388C84A90A2F02000EAE926C41">
    <w:name w:val="46E757D388C84A90A2F02000EAE926C4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310C0CDAB1B41E3BEEFC4FD57E8C74B1">
    <w:name w:val="E310C0CDAB1B41E3BEEFC4FD57E8C74B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87C1DE0BBC142EB9D772A5A1F20E15F1">
    <w:name w:val="A87C1DE0BBC142EB9D772A5A1F20E15F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62197C182694A57B0070CBD49CE9DEF1">
    <w:name w:val="A62197C182694A57B0070CBD49CE9DEF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750DEC6C4894B85A5E831ADC1CFF9551">
    <w:name w:val="3750DEC6C4894B85A5E831ADC1CFF955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89B5E55DB43471E90E0D684487A37B21">
    <w:name w:val="589B5E55DB43471E90E0D684487A37B2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C77BB9A94D842AAA285365261C00FCB1">
    <w:name w:val="1C77BB9A94D842AAA285365261C00FCB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819D5B0CB5748DE9C7120FB2EEF21F81">
    <w:name w:val="B819D5B0CB5748DE9C7120FB2EEF21F8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18EF5DB46474EFDA1A5004D877B5C301">
    <w:name w:val="B18EF5DB46474EFDA1A5004D877B5C30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41EB999A4C7498FAA14DF46F4AD47351">
    <w:name w:val="E41EB999A4C7498FAA14DF46F4AD4735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9F8201C0CC64006AE37ED9A8B371E581">
    <w:name w:val="49F8201C0CC64006AE37ED9A8B371E58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7465CC7C22E940058BF3F550F0A5C1F31">
    <w:name w:val="7465CC7C22E940058BF3F550F0A5C1F3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1E8D8690F9F4D7389D78434C9B5B2241">
    <w:name w:val="01E8D8690F9F4D7389D78434C9B5B224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79384FC5FA74AF6917D9AE39CEEA7861">
    <w:name w:val="679384FC5FA74AF6917D9AE39CEEA786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2FD45DF3C004ECE8EB305139DAE8D8D1">
    <w:name w:val="42FD45DF3C004ECE8EB305139DAE8D8D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DB89F30D39154F33B1CA76A6273F32341">
    <w:name w:val="DB89F30D39154F33B1CA76A6273F3234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012B81EB9784550A09DE38453B5476B1">
    <w:name w:val="E012B81EB9784550A09DE38453B5476B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D755DC7CFD349A3B7F4C076B7794AA41">
    <w:name w:val="6D755DC7CFD349A3B7F4C076B7794AA4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4565F48123D4B9F9B5547929D7AF2D61">
    <w:name w:val="04565F48123D4B9F9B5547929D7AF2D6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CBFDFDE3B1A241E7AD0E28F7046B4FBE1">
    <w:name w:val="CBFDFDE3B1A241E7AD0E28F7046B4FBE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CA73EEF67884AAA8D0072559BC27B851">
    <w:name w:val="2CA73EEF67884AAA8D0072559BC27B85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CA3EA6044B484FF1819F94E27B0EF5AF">
    <w:name w:val="CA3EA6044B484FF1819F94E27B0EF5AF"/>
    <w:rsid w:val="00CE3109"/>
  </w:style>
  <w:style w:type="paragraph" w:customStyle="1" w:styleId="536A8E1D153C46C997CA1AEA1D3C19AA">
    <w:name w:val="536A8E1D153C46C997CA1AEA1D3C19AA"/>
    <w:rsid w:val="00CE3109"/>
  </w:style>
  <w:style w:type="paragraph" w:customStyle="1" w:styleId="1297A34A6852489FB60D7D914F46670A2">
    <w:name w:val="1297A34A6852489FB60D7D914F46670A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B662A4438CC46DAA97CFC23AE6497C52">
    <w:name w:val="5B662A4438CC46DAA97CFC23AE6497C5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6E757D388C84A90A2F02000EAE926C42">
    <w:name w:val="46E757D388C84A90A2F02000EAE926C4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310C0CDAB1B41E3BEEFC4FD57E8C74B2">
    <w:name w:val="E310C0CDAB1B41E3BEEFC4FD57E8C74B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87C1DE0BBC142EB9D772A5A1F20E15F2">
    <w:name w:val="A87C1DE0BBC142EB9D772A5A1F20E15F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62197C182694A57B0070CBD49CE9DEF2">
    <w:name w:val="A62197C182694A57B0070CBD49CE9DEF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750DEC6C4894B85A5E831ADC1CFF9552">
    <w:name w:val="3750DEC6C4894B85A5E831ADC1CFF955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89B5E55DB43471E90E0D684487A37B22">
    <w:name w:val="589B5E55DB43471E90E0D684487A37B2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C77BB9A94D842AAA285365261C00FCB2">
    <w:name w:val="1C77BB9A94D842AAA285365261C00FCB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819D5B0CB5748DE9C7120FB2EEF21F82">
    <w:name w:val="B819D5B0CB5748DE9C7120FB2EEF21F8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18EF5DB46474EFDA1A5004D877B5C302">
    <w:name w:val="B18EF5DB46474EFDA1A5004D877B5C30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41EB999A4C7498FAA14DF46F4AD47352">
    <w:name w:val="E41EB999A4C7498FAA14DF46F4AD4735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9F8201C0CC64006AE37ED9A8B371E582">
    <w:name w:val="49F8201C0CC64006AE37ED9A8B371E58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7465CC7C22E940058BF3F550F0A5C1F32">
    <w:name w:val="7465CC7C22E940058BF3F550F0A5C1F3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1E8D8690F9F4D7389D78434C9B5B2242">
    <w:name w:val="01E8D8690F9F4D7389D78434C9B5B224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79384FC5FA74AF6917D9AE39CEEA7862">
    <w:name w:val="679384FC5FA74AF6917D9AE39CEEA786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2FD45DF3C004ECE8EB305139DAE8D8D2">
    <w:name w:val="42FD45DF3C004ECE8EB305139DAE8D8D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DB89F30D39154F33B1CA76A6273F32342">
    <w:name w:val="DB89F30D39154F33B1CA76A6273F3234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012B81EB9784550A09DE38453B5476B2">
    <w:name w:val="E012B81EB9784550A09DE38453B5476B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D755DC7CFD349A3B7F4C076B7794AA42">
    <w:name w:val="6D755DC7CFD349A3B7F4C076B7794AA4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4565F48123D4B9F9B5547929D7AF2D62">
    <w:name w:val="04565F48123D4B9F9B5547929D7AF2D6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CBFDFDE3B1A241E7AD0E28F7046B4FBE2">
    <w:name w:val="CBFDFDE3B1A241E7AD0E28F7046B4FBE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9CFFCD97646A417F9600A4889385DCF2">
    <w:name w:val="9CFFCD97646A417F9600A4889385DCF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CA73EEF67884AAA8D0072559BC27B852">
    <w:name w:val="2CA73EEF67884AAA8D0072559BC27B85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EF125FB727245C3B32FAD8221EEB05F">
    <w:name w:val="6EF125FB727245C3B32FAD8221EEB05F"/>
    <w:rsid w:val="00CE3109"/>
  </w:style>
  <w:style w:type="paragraph" w:customStyle="1" w:styleId="1297A34A6852489FB60D7D914F46670A3">
    <w:name w:val="1297A34A6852489FB60D7D914F46670A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B662A4438CC46DAA97CFC23AE6497C53">
    <w:name w:val="5B662A4438CC46DAA97CFC23AE6497C5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6E757D388C84A90A2F02000EAE926C43">
    <w:name w:val="46E757D388C84A90A2F02000EAE926C4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310C0CDAB1B41E3BEEFC4FD57E8C74B3">
    <w:name w:val="E310C0CDAB1B41E3BEEFC4FD57E8C74B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87C1DE0BBC142EB9D772A5A1F20E15F3">
    <w:name w:val="A87C1DE0BBC142EB9D772A5A1F20E15F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62197C182694A57B0070CBD49CE9DEF3">
    <w:name w:val="A62197C182694A57B0070CBD49CE9DEF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750DEC6C4894B85A5E831ADC1CFF9553">
    <w:name w:val="3750DEC6C4894B85A5E831ADC1CFF955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89B5E55DB43471E90E0D684487A37B23">
    <w:name w:val="589B5E55DB43471E90E0D684487A37B2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C77BB9A94D842AAA285365261C00FCB3">
    <w:name w:val="1C77BB9A94D842AAA285365261C00FCB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819D5B0CB5748DE9C7120FB2EEF21F83">
    <w:name w:val="B819D5B0CB5748DE9C7120FB2EEF21F8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18EF5DB46474EFDA1A5004D877B5C303">
    <w:name w:val="B18EF5DB46474EFDA1A5004D877B5C30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41EB999A4C7498FAA14DF46F4AD47353">
    <w:name w:val="E41EB999A4C7498FAA14DF46F4AD4735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9F8201C0CC64006AE37ED9A8B371E583">
    <w:name w:val="49F8201C0CC64006AE37ED9A8B371E58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7465CC7C22E940058BF3F550F0A5C1F33">
    <w:name w:val="7465CC7C22E940058BF3F550F0A5C1F3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1E8D8690F9F4D7389D78434C9B5B2243">
    <w:name w:val="01E8D8690F9F4D7389D78434C9B5B224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79384FC5FA74AF6917D9AE39CEEA7863">
    <w:name w:val="679384FC5FA74AF6917D9AE39CEEA786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2FD45DF3C004ECE8EB305139DAE8D8D3">
    <w:name w:val="42FD45DF3C004ECE8EB305139DAE8D8D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DB89F30D39154F33B1CA76A6273F32343">
    <w:name w:val="DB89F30D39154F33B1CA76A6273F3234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012B81EB9784550A09DE38453B5476B3">
    <w:name w:val="E012B81EB9784550A09DE38453B5476B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D755DC7CFD349A3B7F4C076B7794AA43">
    <w:name w:val="6D755DC7CFD349A3B7F4C076B7794AA4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4565F48123D4B9F9B5547929D7AF2D63">
    <w:name w:val="04565F48123D4B9F9B5547929D7AF2D6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CBFDFDE3B1A241E7AD0E28F7046B4FBE3">
    <w:name w:val="CBFDFDE3B1A241E7AD0E28F7046B4FBE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9CFFCD97646A417F9600A4889385DCF21">
    <w:name w:val="9CFFCD97646A417F9600A4889385DCF2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EF125FB727245C3B32FAD8221EEB05F1">
    <w:name w:val="6EF125FB727245C3B32FAD8221EEB05F1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CA73EEF67884AAA8D0072559BC27B853">
    <w:name w:val="2CA73EEF67884AAA8D0072559BC27B853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889C7FA7CE04E3B90111A4AB76F9F65">
    <w:name w:val="B889C7FA7CE04E3B90111A4AB76F9F65"/>
    <w:rsid w:val="00CE3109"/>
  </w:style>
  <w:style w:type="paragraph" w:customStyle="1" w:styleId="EFFDB651612049B19C99806FDCFB15A1">
    <w:name w:val="EFFDB651612049B19C99806FDCFB15A1"/>
    <w:rsid w:val="00CE3109"/>
  </w:style>
  <w:style w:type="paragraph" w:customStyle="1" w:styleId="30DD0C1CA7E54DEAB7A1A5349E51C77A">
    <w:name w:val="30DD0C1CA7E54DEAB7A1A5349E51C77A"/>
    <w:rsid w:val="00CE3109"/>
  </w:style>
  <w:style w:type="paragraph" w:customStyle="1" w:styleId="28D7D576E0154DAEB1B5CBF24A9AE8DF">
    <w:name w:val="28D7D576E0154DAEB1B5CBF24A9AE8DF"/>
    <w:rsid w:val="00CE3109"/>
  </w:style>
  <w:style w:type="paragraph" w:customStyle="1" w:styleId="DDCB301C23A4458CB4EEDF3606C14B16">
    <w:name w:val="DDCB301C23A4458CB4EEDF3606C14B16"/>
    <w:rsid w:val="00CE3109"/>
  </w:style>
  <w:style w:type="paragraph" w:customStyle="1" w:styleId="B510A06CE1DF480AA2596689CDE74ABB">
    <w:name w:val="B510A06CE1DF480AA2596689CDE74ABB"/>
    <w:rsid w:val="00CE3109"/>
  </w:style>
  <w:style w:type="paragraph" w:customStyle="1" w:styleId="E21B1591086D4EDAA7F598B3C4FD2E46">
    <w:name w:val="E21B1591086D4EDAA7F598B3C4FD2E46"/>
    <w:rsid w:val="00CE3109"/>
  </w:style>
  <w:style w:type="paragraph" w:customStyle="1" w:styleId="6FAD442C2BC348A99912128530FAB9E5">
    <w:name w:val="6FAD442C2BC348A99912128530FAB9E5"/>
    <w:rsid w:val="00CE3109"/>
  </w:style>
  <w:style w:type="paragraph" w:customStyle="1" w:styleId="888919C2B62A424FA890631C991E7F4B">
    <w:name w:val="888919C2B62A424FA890631C991E7F4B"/>
    <w:rsid w:val="00CE3109"/>
  </w:style>
  <w:style w:type="paragraph" w:customStyle="1" w:styleId="1297A34A6852489FB60D7D914F46670A4">
    <w:name w:val="1297A34A6852489FB60D7D914F46670A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B662A4438CC46DAA97CFC23AE6497C54">
    <w:name w:val="5B662A4438CC46DAA97CFC23AE6497C5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6E757D388C84A90A2F02000EAE926C44">
    <w:name w:val="46E757D388C84A90A2F02000EAE926C4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310C0CDAB1B41E3BEEFC4FD57E8C74B4">
    <w:name w:val="E310C0CDAB1B41E3BEEFC4FD57E8C74B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87C1DE0BBC142EB9D772A5A1F20E15F4">
    <w:name w:val="A87C1DE0BBC142EB9D772A5A1F20E15F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62197C182694A57B0070CBD49CE9DEF4">
    <w:name w:val="A62197C182694A57B0070CBD49CE9DEF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750DEC6C4894B85A5E831ADC1CFF9554">
    <w:name w:val="3750DEC6C4894B85A5E831ADC1CFF955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89B5E55DB43471E90E0D684487A37B24">
    <w:name w:val="589B5E55DB43471E90E0D684487A37B2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C77BB9A94D842AAA285365261C00FCB4">
    <w:name w:val="1C77BB9A94D842AAA285365261C00FCB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819D5B0CB5748DE9C7120FB2EEF21F84">
    <w:name w:val="B819D5B0CB5748DE9C7120FB2EEF21F8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18EF5DB46474EFDA1A5004D877B5C304">
    <w:name w:val="B18EF5DB46474EFDA1A5004D877B5C30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41EB999A4C7498FAA14DF46F4AD47354">
    <w:name w:val="E41EB999A4C7498FAA14DF46F4AD4735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9F8201C0CC64006AE37ED9A8B371E584">
    <w:name w:val="49F8201C0CC64006AE37ED9A8B371E58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7465CC7C22E940058BF3F550F0A5C1F34">
    <w:name w:val="7465CC7C22E940058BF3F550F0A5C1F3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1E8D8690F9F4D7389D78434C9B5B2244">
    <w:name w:val="01E8D8690F9F4D7389D78434C9B5B224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79384FC5FA74AF6917D9AE39CEEA7864">
    <w:name w:val="679384FC5FA74AF6917D9AE39CEEA786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2FD45DF3C004ECE8EB305139DAE8D8D4">
    <w:name w:val="42FD45DF3C004ECE8EB305139DAE8D8D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012B81EB9784550A09DE38453B5476B4">
    <w:name w:val="E012B81EB9784550A09DE38453B5476B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D755DC7CFD349A3B7F4C076B7794AA44">
    <w:name w:val="6D755DC7CFD349A3B7F4C076B7794AA4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4565F48123D4B9F9B5547929D7AF2D64">
    <w:name w:val="04565F48123D4B9F9B5547929D7AF2D6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CBFDFDE3B1A241E7AD0E28F7046B4FBE4">
    <w:name w:val="CBFDFDE3B1A241E7AD0E28F7046B4FBE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9CFFCD97646A417F9600A4889385DCF22">
    <w:name w:val="9CFFCD97646A417F9600A4889385DCF2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EF125FB727245C3B32FAD8221EEB05F2">
    <w:name w:val="6EF125FB727245C3B32FAD8221EEB05F2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CA73EEF67884AAA8D0072559BC27B854">
    <w:name w:val="2CA73EEF67884AAA8D0072559BC27B854"/>
    <w:rsid w:val="00CE310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130D7-9FC5-47BB-AE15-2D9910D3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Questionnaire to Host Organization.dotx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</dc:creator>
  <cp:lastModifiedBy>Viktorija Ramasauskaite</cp:lastModifiedBy>
  <cp:revision>2</cp:revision>
  <dcterms:created xsi:type="dcterms:W3CDTF">2014-02-25T13:20:00Z</dcterms:created>
  <dcterms:modified xsi:type="dcterms:W3CDTF">2014-02-25T13:20:00Z</dcterms:modified>
</cp:coreProperties>
</file>